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8A" w:rsidRDefault="0097008A">
      <w:bookmarkStart w:id="0" w:name="_GoBack"/>
      <w:bookmarkEnd w:id="0"/>
    </w:p>
    <w:p w:rsidR="0097008A" w:rsidRDefault="0097008A"/>
    <w:p w:rsidR="0097008A" w:rsidRDefault="00A9509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45720</wp:posOffset>
                </wp:positionV>
                <wp:extent cx="6242070" cy="4972049"/>
                <wp:effectExtent l="0" t="0" r="25380" b="19051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70" cy="4972049"/>
                          <a:chOff x="0" y="0"/>
                          <a:chExt cx="6242070" cy="4972049"/>
                        </a:xfrm>
                      </wpg:grpSpPr>
                      <wps:wsp>
                        <wps:cNvPr id="2" name="Rectangle 3"/>
                        <wps:cNvSpPr/>
                        <wps:spPr>
                          <a:xfrm>
                            <a:off x="137160" y="2126610"/>
                            <a:ext cx="1374772" cy="238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4"/>
                        <wps:cNvSpPr/>
                        <wps:spPr>
                          <a:xfrm>
                            <a:off x="3778274" y="1112513"/>
                            <a:ext cx="1725930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e-mail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instituției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învățământ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" name="Rectangle 5"/>
                        <wps:cNvSpPr/>
                        <wps:spPr>
                          <a:xfrm>
                            <a:off x="3778274" y="1379847"/>
                            <a:ext cx="656594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5" name="Rectangle 6"/>
                        <wps:cNvSpPr/>
                        <wps:spPr>
                          <a:xfrm>
                            <a:off x="19047" y="1757037"/>
                            <a:ext cx="9525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Nr.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6" name="Rectangle 7"/>
                        <wps:cNvSpPr/>
                        <wps:spPr>
                          <a:xfrm>
                            <a:off x="19047" y="1856103"/>
                            <a:ext cx="10414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crt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7" name="Rectangle 8"/>
                        <wps:cNvSpPr/>
                        <wps:spPr>
                          <a:xfrm>
                            <a:off x="123188" y="1695453"/>
                            <a:ext cx="867408" cy="4019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  <w:t>NUMELE ȘI PRENUMELE</w:t>
                              </w:r>
                            </w:p>
                            <w:p w:rsidR="0097008A" w:rsidRDefault="00A9509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  <w:t>ELEVULUI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spAutoFit/>
                        </wps:bodyPr>
                      </wps:wsp>
                      <wps:wsp>
                        <wps:cNvPr id="8" name="Rectangle 9"/>
                        <wps:cNvSpPr/>
                        <wps:spPr>
                          <a:xfrm>
                            <a:off x="1073808" y="1806570"/>
                            <a:ext cx="16827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C.N.P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9" name="Rectangle 10"/>
                        <wps:cNvSpPr/>
                        <wps:spPr>
                          <a:xfrm>
                            <a:off x="1531008" y="1806570"/>
                            <a:ext cx="16129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Clasa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0" name="Rectangle 11"/>
                        <wps:cNvSpPr/>
                        <wps:spPr>
                          <a:xfrm>
                            <a:off x="1771019" y="1806570"/>
                            <a:ext cx="742950" cy="20065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Instituția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învățământ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1" name="Rectangle 12"/>
                        <wps:cNvSpPr/>
                        <wps:spPr>
                          <a:xfrm>
                            <a:off x="2559049" y="1806570"/>
                            <a:ext cx="3384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Localitatea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2" name="Rectangle 13"/>
                        <wps:cNvSpPr/>
                        <wps:spPr>
                          <a:xfrm>
                            <a:off x="3039109" y="1806570"/>
                            <a:ext cx="22542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Județul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3" name="Rectangle 14"/>
                        <wps:cNvSpPr/>
                        <wps:spPr>
                          <a:xfrm>
                            <a:off x="3420131" y="1707513"/>
                            <a:ext cx="28257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Limba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4" name="Rectangle 15"/>
                        <wps:cNvSpPr/>
                        <wps:spPr>
                          <a:xfrm>
                            <a:off x="3397271" y="1806570"/>
                            <a:ext cx="33908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susținere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5" name="Rectangle 16"/>
                        <wps:cNvSpPr/>
                        <wps:spPr>
                          <a:xfrm>
                            <a:off x="3427729" y="1905627"/>
                            <a:ext cx="26923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probelor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6" name="Rectangle 17"/>
                        <wps:cNvSpPr/>
                        <wps:spPr>
                          <a:xfrm>
                            <a:off x="3801134" y="1757037"/>
                            <a:ext cx="4527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Număr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7" name="Rectangle 18"/>
                        <wps:cNvSpPr/>
                        <wps:spPr>
                          <a:xfrm>
                            <a:off x="3949724" y="1856103"/>
                            <a:ext cx="128272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elev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8" name="Rectangle 19"/>
                        <wps:cNvSpPr/>
                        <wps:spPr>
                          <a:xfrm>
                            <a:off x="4288152" y="1707513"/>
                            <a:ext cx="54292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Profesorul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 care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9" name="Rectangle 20"/>
                        <wps:cNvSpPr/>
                        <wps:spPr>
                          <a:xfrm>
                            <a:off x="4291965" y="1806570"/>
                            <a:ext cx="536579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pregătit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elevul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 la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0" name="Rectangle 21"/>
                        <wps:cNvSpPr/>
                        <wps:spPr>
                          <a:xfrm>
                            <a:off x="4478677" y="1905627"/>
                            <a:ext cx="1530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clasă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1" name="Rectangle 22"/>
                        <wps:cNvSpPr/>
                        <wps:spPr>
                          <a:xfrm>
                            <a:off x="4943475" y="1757037"/>
                            <a:ext cx="4527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Număr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2" name="Rectangle 23"/>
                        <wps:cNvSpPr/>
                        <wps:spPr>
                          <a:xfrm>
                            <a:off x="5031102" y="1856103"/>
                            <a:ext cx="26479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3" name="Rectangle 24"/>
                        <wps:cNvSpPr/>
                        <wps:spPr>
                          <a:xfrm>
                            <a:off x="5727720" y="1707513"/>
                            <a:ext cx="26860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Unitatea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4" name="Rectangle 25"/>
                        <wps:cNvSpPr/>
                        <wps:spPr>
                          <a:xfrm>
                            <a:off x="5617845" y="1806570"/>
                            <a:ext cx="502920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învățământ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5" name="Rectangle 26"/>
                        <wps:cNvSpPr/>
                        <wps:spPr>
                          <a:xfrm>
                            <a:off x="5534022" y="1905627"/>
                            <a:ext cx="6705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profesorului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antrenor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6" name="Rectangle 27"/>
                        <wps:cNvSpPr/>
                        <wps:spPr>
                          <a:xfrm>
                            <a:off x="53337" y="219137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7" name="Rectangle 28"/>
                        <wps:cNvSpPr/>
                        <wps:spPr>
                          <a:xfrm>
                            <a:off x="53337" y="238950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8" name="Rectangle 29"/>
                        <wps:cNvSpPr/>
                        <wps:spPr>
                          <a:xfrm>
                            <a:off x="53337" y="258762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9" name="Rectangle 30"/>
                        <wps:cNvSpPr/>
                        <wps:spPr>
                          <a:xfrm>
                            <a:off x="53337" y="278573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0" name="Rectangle 31"/>
                        <wps:cNvSpPr/>
                        <wps:spPr>
                          <a:xfrm>
                            <a:off x="53337" y="298386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1" name="Rectangle 32"/>
                        <wps:cNvSpPr/>
                        <wps:spPr>
                          <a:xfrm>
                            <a:off x="53337" y="318198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2" name="Rectangle 33"/>
                        <wps:cNvSpPr/>
                        <wps:spPr>
                          <a:xfrm>
                            <a:off x="53337" y="338009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3" name="Rectangle 34"/>
                        <wps:cNvSpPr/>
                        <wps:spPr>
                          <a:xfrm>
                            <a:off x="53337" y="357822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4" name="Rectangle 35"/>
                        <wps:cNvSpPr/>
                        <wps:spPr>
                          <a:xfrm>
                            <a:off x="53337" y="377634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5" name="Rectangle 36"/>
                        <wps:cNvSpPr/>
                        <wps:spPr>
                          <a:xfrm>
                            <a:off x="34290" y="3975097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6" name="Rectangle 37"/>
                        <wps:cNvSpPr/>
                        <wps:spPr>
                          <a:xfrm>
                            <a:off x="34290" y="4173211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7" name="Rectangle 38"/>
                        <wps:cNvSpPr/>
                        <wps:spPr>
                          <a:xfrm>
                            <a:off x="34290" y="4371334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8" name="Rectangle 39"/>
                        <wps:cNvSpPr/>
                        <wps:spPr>
                          <a:xfrm>
                            <a:off x="2955314" y="4603747"/>
                            <a:ext cx="3115305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Persoana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contact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responsabilă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completarea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listei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:   __________________ Nr.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:___________________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9" name="Rectangle 40"/>
                        <wps:cNvSpPr/>
                        <wps:spPr>
                          <a:xfrm>
                            <a:off x="2955314" y="4786627"/>
                            <a:ext cx="1651635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DATA COMPLETĂRII FORMULARULUI _____________________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0" name="Rectangle 41"/>
                        <wps:cNvSpPr/>
                        <wps:spPr>
                          <a:xfrm>
                            <a:off x="3530599" y="60953"/>
                            <a:ext cx="301623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Model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1" name="Rectangle 42"/>
                        <wps:cNvSpPr/>
                        <wps:spPr>
                          <a:xfrm>
                            <a:off x="2780051" y="209543"/>
                            <a:ext cx="1800225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transmiterea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datelor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poștă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2" name="Rectangle 43"/>
                        <wps:cNvSpPr/>
                        <wps:spPr>
                          <a:xfrm>
                            <a:off x="3423944" y="358133"/>
                            <a:ext cx="516251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electronică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3" name="Rectangle 44"/>
                        <wps:cNvSpPr/>
                        <wps:spPr>
                          <a:xfrm>
                            <a:off x="2787649" y="521966"/>
                            <a:ext cx="1889763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OLIMPIADA JUDEȚEANĂ DE BIOLOGIE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4" name="Rectangle 45"/>
                        <wps:cNvSpPr/>
                        <wps:spPr>
                          <a:xfrm>
                            <a:off x="3420112" y="689603"/>
                            <a:ext cx="605799" cy="21653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     17.03.2024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spAutoFit/>
                        </wps:bodyPr>
                      </wps:wsp>
                      <wps:wsp>
                        <wps:cNvPr id="45" name="Rectangle 46"/>
                        <wps:cNvSpPr/>
                        <wps:spPr>
                          <a:xfrm>
                            <a:off x="1092855" y="1066793"/>
                            <a:ext cx="1157602" cy="23558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</w:rPr>
                                <w:t>UNITATEA DE ÎNVĂȚĂMÂNT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6" name="Rectangle 47"/>
                        <wps:cNvSpPr/>
                        <wps:spPr>
                          <a:xfrm>
                            <a:off x="1203323" y="4599934"/>
                            <a:ext cx="232413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Director,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7" name="Rectangle 48"/>
                        <wps:cNvSpPr/>
                        <wps:spPr>
                          <a:xfrm>
                            <a:off x="925218" y="4691374"/>
                            <a:ext cx="742319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PROF. 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8" name="Line 49"/>
                        <wps:cNvCnPr/>
                        <wps:spPr>
                          <a:xfrm>
                            <a:off x="0" y="91440"/>
                            <a:ext cx="2517161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9" name="Rectangle 50"/>
                        <wps:cNvSpPr/>
                        <wps:spPr>
                          <a:xfrm>
                            <a:off x="0" y="91440"/>
                            <a:ext cx="2517142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0" name="Line 51"/>
                        <wps:cNvCnPr/>
                        <wps:spPr>
                          <a:xfrm>
                            <a:off x="0" y="590546"/>
                            <a:ext cx="2517161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1" name="Rectangle 52"/>
                        <wps:cNvSpPr/>
                        <wps:spPr>
                          <a:xfrm>
                            <a:off x="0" y="590546"/>
                            <a:ext cx="2517142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2" name="Line 53"/>
                        <wps:cNvCnPr/>
                        <wps:spPr>
                          <a:xfrm>
                            <a:off x="335155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Rectangle 54"/>
                        <wps:cNvSpPr/>
                        <wps:spPr>
                          <a:xfrm>
                            <a:off x="335155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Line 55"/>
                        <wps:cNvCnPr/>
                        <wps:spPr>
                          <a:xfrm>
                            <a:off x="376303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Rectangle 56"/>
                        <wps:cNvSpPr/>
                        <wps:spPr>
                          <a:xfrm>
                            <a:off x="376303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6" name="Line 57"/>
                        <wps:cNvCnPr/>
                        <wps:spPr>
                          <a:xfrm>
                            <a:off x="4265292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7" name="Rectangle 58"/>
                        <wps:cNvSpPr/>
                        <wps:spPr>
                          <a:xfrm>
                            <a:off x="4265292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Line 59"/>
                        <wps:cNvCnPr/>
                        <wps:spPr>
                          <a:xfrm>
                            <a:off x="0" y="929633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Rectangle 60"/>
                        <wps:cNvSpPr/>
                        <wps:spPr>
                          <a:xfrm>
                            <a:off x="0" y="929633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0" name="Line 61"/>
                        <wps:cNvCnPr/>
                        <wps:spPr>
                          <a:xfrm>
                            <a:off x="0" y="1062990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1" name="Rectangle 62"/>
                        <wps:cNvSpPr/>
                        <wps:spPr>
                          <a:xfrm>
                            <a:off x="0" y="106299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2" name="Line 63"/>
                        <wps:cNvCnPr/>
                        <wps:spPr>
                          <a:xfrm>
                            <a:off x="0" y="1196336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Rectangle 64"/>
                        <wps:cNvSpPr/>
                        <wps:spPr>
                          <a:xfrm>
                            <a:off x="0" y="1196336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4" name="Line 65"/>
                        <wps:cNvCnPr/>
                        <wps:spPr>
                          <a:xfrm>
                            <a:off x="4265292" y="800100"/>
                            <a:ext cx="0" cy="2666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5" name="Rectangle 66"/>
                        <wps:cNvSpPr/>
                        <wps:spPr>
                          <a:xfrm>
                            <a:off x="4265292" y="800100"/>
                            <a:ext cx="3813" cy="2667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6" name="Line 67"/>
                        <wps:cNvCnPr/>
                        <wps:spPr>
                          <a:xfrm>
                            <a:off x="4848222" y="0"/>
                            <a:ext cx="0" cy="10667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7" name="Rectangle 68"/>
                        <wps:cNvSpPr/>
                        <wps:spPr>
                          <a:xfrm>
                            <a:off x="4848222" y="0"/>
                            <a:ext cx="3813" cy="10668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8" name="Line 69"/>
                        <wps:cNvCnPr/>
                        <wps:spPr>
                          <a:xfrm>
                            <a:off x="5465442" y="0"/>
                            <a:ext cx="0" cy="10667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9" name="Rectangle 70"/>
                        <wps:cNvSpPr/>
                        <wps:spPr>
                          <a:xfrm>
                            <a:off x="5465442" y="0"/>
                            <a:ext cx="3813" cy="10668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0" name="Line 71"/>
                        <wps:cNvCnPr/>
                        <wps:spPr>
                          <a:xfrm>
                            <a:off x="0" y="1330323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Rectangle 72"/>
                        <wps:cNvSpPr/>
                        <wps:spPr>
                          <a:xfrm>
                            <a:off x="0" y="1330323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2" name="Line 73"/>
                        <wps:cNvCnPr/>
                        <wps:spPr>
                          <a:xfrm>
                            <a:off x="137160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3" name="Rectangle 74"/>
                        <wps:cNvSpPr/>
                        <wps:spPr>
                          <a:xfrm>
                            <a:off x="137160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4" name="Line 75"/>
                        <wps:cNvCnPr/>
                        <wps:spPr>
                          <a:xfrm>
                            <a:off x="822960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5" name="Rectangle 76"/>
                        <wps:cNvSpPr/>
                        <wps:spPr>
                          <a:xfrm>
                            <a:off x="822960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6" name="Line 77"/>
                        <wps:cNvCnPr/>
                        <wps:spPr>
                          <a:xfrm>
                            <a:off x="1508148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7" name="Rectangle 78"/>
                        <wps:cNvSpPr/>
                        <wps:spPr>
                          <a:xfrm>
                            <a:off x="1508148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8" name="Line 79"/>
                        <wps:cNvCnPr/>
                        <wps:spPr>
                          <a:xfrm>
                            <a:off x="1725318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9" name="Rectangle 80"/>
                        <wps:cNvSpPr/>
                        <wps:spPr>
                          <a:xfrm>
                            <a:off x="1725318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0" name="Line 81"/>
                        <wps:cNvCnPr/>
                        <wps:spPr>
                          <a:xfrm>
                            <a:off x="2513329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1" name="Rectangle 82"/>
                        <wps:cNvSpPr/>
                        <wps:spPr>
                          <a:xfrm>
                            <a:off x="2513329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2" name="Line 83"/>
                        <wps:cNvCnPr/>
                        <wps:spPr>
                          <a:xfrm>
                            <a:off x="294007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3" name="Rectangle 84"/>
                        <wps:cNvSpPr/>
                        <wps:spPr>
                          <a:xfrm>
                            <a:off x="294007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4" name="Line 85"/>
                        <wps:cNvCnPr/>
                        <wps:spPr>
                          <a:xfrm>
                            <a:off x="4265292" y="1200150"/>
                            <a:ext cx="0" cy="13397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5" name="Rectangle 86"/>
                        <wps:cNvSpPr/>
                        <wps:spPr>
                          <a:xfrm>
                            <a:off x="4265292" y="1200150"/>
                            <a:ext cx="3813" cy="13398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6" name="Line 87"/>
                        <wps:cNvCnPr/>
                        <wps:spPr>
                          <a:xfrm>
                            <a:off x="0" y="0"/>
                            <a:ext cx="0" cy="15551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7" name="Rectangle 88"/>
                        <wps:cNvSpPr/>
                        <wps:spPr>
                          <a:xfrm>
                            <a:off x="0" y="0"/>
                            <a:ext cx="3813" cy="15551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8" name="Line 89"/>
                        <wps:cNvCnPr/>
                        <wps:spPr>
                          <a:xfrm>
                            <a:off x="137160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9" name="Rectangle 90"/>
                        <wps:cNvSpPr/>
                        <wps:spPr>
                          <a:xfrm>
                            <a:off x="137160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0" name="Line 91"/>
                        <wps:cNvCnPr/>
                        <wps:spPr>
                          <a:xfrm>
                            <a:off x="822960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1" name="Rectangle 92"/>
                        <wps:cNvSpPr/>
                        <wps:spPr>
                          <a:xfrm>
                            <a:off x="822960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2" name="Line 93"/>
                        <wps:cNvCnPr/>
                        <wps:spPr>
                          <a:xfrm>
                            <a:off x="1508148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3" name="Rectangle 94"/>
                        <wps:cNvSpPr/>
                        <wps:spPr>
                          <a:xfrm>
                            <a:off x="1508148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4" name="Line 95"/>
                        <wps:cNvCnPr/>
                        <wps:spPr>
                          <a:xfrm>
                            <a:off x="1725318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5" name="Rectangle 96"/>
                        <wps:cNvSpPr/>
                        <wps:spPr>
                          <a:xfrm>
                            <a:off x="1725318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6" name="Line 97"/>
                        <wps:cNvCnPr/>
                        <wps:spPr>
                          <a:xfrm>
                            <a:off x="2513329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7" name="Rectangle 98"/>
                        <wps:cNvSpPr/>
                        <wps:spPr>
                          <a:xfrm>
                            <a:off x="2513329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8" name="Line 99"/>
                        <wps:cNvCnPr/>
                        <wps:spPr>
                          <a:xfrm>
                            <a:off x="2940071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9" name="Rectangle 100"/>
                        <wps:cNvSpPr/>
                        <wps:spPr>
                          <a:xfrm>
                            <a:off x="2940071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0" name="Line 101"/>
                        <wps:cNvCnPr/>
                        <wps:spPr>
                          <a:xfrm>
                            <a:off x="3351551" y="800100"/>
                            <a:ext cx="0" cy="7550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1" name="Rectangle 102"/>
                        <wps:cNvSpPr/>
                        <wps:spPr>
                          <a:xfrm>
                            <a:off x="3351551" y="800100"/>
                            <a:ext cx="3813" cy="755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2" name="Line 103"/>
                        <wps:cNvCnPr/>
                        <wps:spPr>
                          <a:xfrm>
                            <a:off x="3763031" y="800100"/>
                            <a:ext cx="0" cy="7550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3" name="Rectangle 104"/>
                        <wps:cNvSpPr/>
                        <wps:spPr>
                          <a:xfrm>
                            <a:off x="3763031" y="800100"/>
                            <a:ext cx="3813" cy="755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4" name="Line 105"/>
                        <wps:cNvCnPr/>
                        <wps:spPr>
                          <a:xfrm>
                            <a:off x="4265292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5" name="Rectangle 106"/>
                        <wps:cNvSpPr/>
                        <wps:spPr>
                          <a:xfrm>
                            <a:off x="4265292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6" name="Line 107"/>
                        <wps:cNvCnPr/>
                        <wps:spPr>
                          <a:xfrm>
                            <a:off x="4848222" y="1200150"/>
                            <a:ext cx="0" cy="35496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7" name="Rectangle 108"/>
                        <wps:cNvSpPr/>
                        <wps:spPr>
                          <a:xfrm>
                            <a:off x="4848222" y="1200150"/>
                            <a:ext cx="3813" cy="354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" name="Line 109"/>
                        <wps:cNvCnPr/>
                        <wps:spPr>
                          <a:xfrm>
                            <a:off x="5465442" y="1200150"/>
                            <a:ext cx="0" cy="35496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9" name="Rectangle 110"/>
                        <wps:cNvSpPr/>
                        <wps:spPr>
                          <a:xfrm>
                            <a:off x="5465442" y="1200150"/>
                            <a:ext cx="3813" cy="354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0" name="Line 111"/>
                        <wps:cNvCnPr/>
                        <wps:spPr>
                          <a:xfrm>
                            <a:off x="3832" y="155511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1" name="Rectangle 112"/>
                        <wps:cNvSpPr/>
                        <wps:spPr>
                          <a:xfrm>
                            <a:off x="3832" y="155511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2" name="Line 113"/>
                        <wps:cNvCnPr/>
                        <wps:spPr>
                          <a:xfrm>
                            <a:off x="6238238" y="0"/>
                            <a:ext cx="0" cy="15551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3" name="Rectangle 114"/>
                        <wps:cNvSpPr/>
                        <wps:spPr>
                          <a:xfrm>
                            <a:off x="6238238" y="0"/>
                            <a:ext cx="3813" cy="15551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4" name="Line 115"/>
                        <wps:cNvCnPr/>
                        <wps:spPr>
                          <a:xfrm>
                            <a:off x="3832" y="212661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5" name="Rectangle 116"/>
                        <wps:cNvSpPr/>
                        <wps:spPr>
                          <a:xfrm>
                            <a:off x="3832" y="212661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6" name="Line 117"/>
                        <wps:cNvCnPr/>
                        <wps:spPr>
                          <a:xfrm>
                            <a:off x="3832" y="232473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7" name="Rectangle 118"/>
                        <wps:cNvSpPr/>
                        <wps:spPr>
                          <a:xfrm>
                            <a:off x="3832" y="232473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8" name="Line 119"/>
                        <wps:cNvCnPr/>
                        <wps:spPr>
                          <a:xfrm>
                            <a:off x="3832" y="252284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9" name="Rectangle 120"/>
                        <wps:cNvSpPr/>
                        <wps:spPr>
                          <a:xfrm>
                            <a:off x="3832" y="252284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0" name="Line 121"/>
                        <wps:cNvCnPr/>
                        <wps:spPr>
                          <a:xfrm>
                            <a:off x="3832" y="272097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1" name="Rectangle 122"/>
                        <wps:cNvSpPr/>
                        <wps:spPr>
                          <a:xfrm>
                            <a:off x="3832" y="272097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2" name="Line 123"/>
                        <wps:cNvCnPr/>
                        <wps:spPr>
                          <a:xfrm>
                            <a:off x="3832" y="291909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3" name="Rectangle 124"/>
                        <wps:cNvSpPr/>
                        <wps:spPr>
                          <a:xfrm>
                            <a:off x="3832" y="291909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4" name="Line 125"/>
                        <wps:cNvCnPr/>
                        <wps:spPr>
                          <a:xfrm>
                            <a:off x="3832" y="311720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5" name="Rectangle 126"/>
                        <wps:cNvSpPr/>
                        <wps:spPr>
                          <a:xfrm>
                            <a:off x="3832" y="311720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6" name="Line 127"/>
                        <wps:cNvCnPr/>
                        <wps:spPr>
                          <a:xfrm>
                            <a:off x="3832" y="331533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7" name="Rectangle 128"/>
                        <wps:cNvSpPr/>
                        <wps:spPr>
                          <a:xfrm>
                            <a:off x="3832" y="331533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8" name="Line 129"/>
                        <wps:cNvCnPr/>
                        <wps:spPr>
                          <a:xfrm>
                            <a:off x="3832" y="351345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9" name="Rectangle 130"/>
                        <wps:cNvSpPr/>
                        <wps:spPr>
                          <a:xfrm>
                            <a:off x="3832" y="351345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0" name="Line 131"/>
                        <wps:cNvCnPr/>
                        <wps:spPr>
                          <a:xfrm>
                            <a:off x="3832" y="371156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1" name="Rectangle 132"/>
                        <wps:cNvSpPr/>
                        <wps:spPr>
                          <a:xfrm>
                            <a:off x="3832" y="371156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2" name="Line 133"/>
                        <wps:cNvCnPr/>
                        <wps:spPr>
                          <a:xfrm>
                            <a:off x="3832" y="3910321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3" name="Rectangle 134"/>
                        <wps:cNvSpPr/>
                        <wps:spPr>
                          <a:xfrm>
                            <a:off x="3832" y="3910321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4" name="Line 135"/>
                        <wps:cNvCnPr/>
                        <wps:spPr>
                          <a:xfrm>
                            <a:off x="3832" y="4108444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5" name="Rectangle 136"/>
                        <wps:cNvSpPr/>
                        <wps:spPr>
                          <a:xfrm>
                            <a:off x="3832" y="4108444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6" name="Line 137"/>
                        <wps:cNvCnPr/>
                        <wps:spPr>
                          <a:xfrm>
                            <a:off x="3832" y="430656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7" name="Rectangle 138"/>
                        <wps:cNvSpPr/>
                        <wps:spPr>
                          <a:xfrm>
                            <a:off x="3832" y="430656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" name="Line 139"/>
                        <wps:cNvCnPr/>
                        <wps:spPr>
                          <a:xfrm>
                            <a:off x="0" y="1555110"/>
                            <a:ext cx="0" cy="2953384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9" name="Rectangle 140"/>
                        <wps:cNvSpPr/>
                        <wps:spPr>
                          <a:xfrm>
                            <a:off x="0" y="1555110"/>
                            <a:ext cx="3813" cy="2953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0" name="Line 141"/>
                        <wps:cNvCnPr/>
                        <wps:spPr>
                          <a:xfrm>
                            <a:off x="137160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1" name="Rectangle 142"/>
                        <wps:cNvSpPr/>
                        <wps:spPr>
                          <a:xfrm>
                            <a:off x="137160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2" name="Line 143"/>
                        <wps:cNvCnPr/>
                        <wps:spPr>
                          <a:xfrm>
                            <a:off x="2513329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3" name="Rectangle 144"/>
                        <wps:cNvSpPr/>
                        <wps:spPr>
                          <a:xfrm>
                            <a:off x="2513329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4" name="Line 145"/>
                        <wps:cNvCnPr/>
                        <wps:spPr>
                          <a:xfrm>
                            <a:off x="294007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5" name="Rectangle 146"/>
                        <wps:cNvSpPr/>
                        <wps:spPr>
                          <a:xfrm>
                            <a:off x="294007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6" name="Line 147"/>
                        <wps:cNvCnPr/>
                        <wps:spPr>
                          <a:xfrm>
                            <a:off x="335155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7" name="Rectangle 148"/>
                        <wps:cNvSpPr/>
                        <wps:spPr>
                          <a:xfrm>
                            <a:off x="335155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8" name="Line 149"/>
                        <wps:cNvCnPr/>
                        <wps:spPr>
                          <a:xfrm>
                            <a:off x="376303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9" name="Rectangle 150"/>
                        <wps:cNvSpPr/>
                        <wps:spPr>
                          <a:xfrm>
                            <a:off x="376303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0" name="Line 151"/>
                        <wps:cNvCnPr/>
                        <wps:spPr>
                          <a:xfrm>
                            <a:off x="426529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1" name="Rectangle 152"/>
                        <wps:cNvSpPr/>
                        <wps:spPr>
                          <a:xfrm>
                            <a:off x="426529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2" name="Line 153"/>
                        <wps:cNvCnPr/>
                        <wps:spPr>
                          <a:xfrm>
                            <a:off x="484822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3" name="Rectangle 154"/>
                        <wps:cNvSpPr/>
                        <wps:spPr>
                          <a:xfrm>
                            <a:off x="484822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4" name="Line 155"/>
                        <wps:cNvCnPr/>
                        <wps:spPr>
                          <a:xfrm>
                            <a:off x="546544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5" name="Rectangle 156"/>
                        <wps:cNvSpPr/>
                        <wps:spPr>
                          <a:xfrm>
                            <a:off x="546544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6" name="Line 157"/>
                        <wps:cNvCnPr/>
                        <wps:spPr>
                          <a:xfrm>
                            <a:off x="3832" y="4504681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7" name="Rectangle 158"/>
                        <wps:cNvSpPr/>
                        <wps:spPr>
                          <a:xfrm>
                            <a:off x="3832" y="4504681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8" name="Line 159"/>
                        <wps:cNvCnPr/>
                        <wps:spPr>
                          <a:xfrm>
                            <a:off x="623823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9" name="Rectangle 160"/>
                        <wps:cNvSpPr/>
                        <wps:spPr>
                          <a:xfrm>
                            <a:off x="623823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0" name="Line 161"/>
                        <wps:cNvCnPr/>
                        <wps:spPr>
                          <a:xfrm>
                            <a:off x="0" y="459612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1" name="Rectangle 162"/>
                        <wps:cNvSpPr/>
                        <wps:spPr>
                          <a:xfrm>
                            <a:off x="0" y="459612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2" name="Line 163"/>
                        <wps:cNvCnPr/>
                        <wps:spPr>
                          <a:xfrm>
                            <a:off x="0" y="468756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3" name="Rectangle 164"/>
                        <wps:cNvSpPr/>
                        <wps:spPr>
                          <a:xfrm>
                            <a:off x="0" y="468756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4" name="Line 165"/>
                        <wps:cNvCnPr/>
                        <wps:spPr>
                          <a:xfrm>
                            <a:off x="3351551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5" name="Rectangle 166"/>
                        <wps:cNvSpPr/>
                        <wps:spPr>
                          <a:xfrm>
                            <a:off x="3351551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6" name="Line 167"/>
                        <wps:cNvCnPr/>
                        <wps:spPr>
                          <a:xfrm>
                            <a:off x="3763031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7" name="Rectangle 168"/>
                        <wps:cNvSpPr/>
                        <wps:spPr>
                          <a:xfrm>
                            <a:off x="3763031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8" name="Line 169"/>
                        <wps:cNvCnPr/>
                        <wps:spPr>
                          <a:xfrm>
                            <a:off x="426529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9" name="Rectangle 170"/>
                        <wps:cNvSpPr/>
                        <wps:spPr>
                          <a:xfrm>
                            <a:off x="426529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0" name="Line 171"/>
                        <wps:cNvCnPr/>
                        <wps:spPr>
                          <a:xfrm>
                            <a:off x="484822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1" name="Rectangle 172"/>
                        <wps:cNvSpPr/>
                        <wps:spPr>
                          <a:xfrm>
                            <a:off x="484822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2" name="Line 173"/>
                        <wps:cNvCnPr/>
                        <wps:spPr>
                          <a:xfrm>
                            <a:off x="546544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3" name="Rectangle 174"/>
                        <wps:cNvSpPr/>
                        <wps:spPr>
                          <a:xfrm>
                            <a:off x="546544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4" name="Line 175"/>
                        <wps:cNvCnPr/>
                        <wps:spPr>
                          <a:xfrm>
                            <a:off x="6238238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5" name="Rectangle 176"/>
                        <wps:cNvSpPr/>
                        <wps:spPr>
                          <a:xfrm>
                            <a:off x="6238238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6" name="Line 177"/>
                        <wps:cNvCnPr/>
                        <wps:spPr>
                          <a:xfrm>
                            <a:off x="0" y="477900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7" name="Rectangle 178"/>
                        <wps:cNvSpPr/>
                        <wps:spPr>
                          <a:xfrm>
                            <a:off x="0" y="477900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8" name="Line 179"/>
                        <wps:cNvCnPr/>
                        <wps:spPr>
                          <a:xfrm>
                            <a:off x="822960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9" name="Rectangle 180"/>
                        <wps:cNvSpPr/>
                        <wps:spPr>
                          <a:xfrm>
                            <a:off x="822960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0" name="Line 181"/>
                        <wps:cNvCnPr/>
                        <wps:spPr>
                          <a:xfrm>
                            <a:off x="150814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1" name="Rectangle 182"/>
                        <wps:cNvSpPr/>
                        <wps:spPr>
                          <a:xfrm>
                            <a:off x="150814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2" name="Line 183"/>
                        <wps:cNvCnPr/>
                        <wps:spPr>
                          <a:xfrm>
                            <a:off x="172531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3" name="Rectangle 184"/>
                        <wps:cNvSpPr/>
                        <wps:spPr>
                          <a:xfrm>
                            <a:off x="172531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" name="Line 185"/>
                        <wps:cNvCnPr/>
                        <wps:spPr>
                          <a:xfrm>
                            <a:off x="3351551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5" name="Rectangle 186"/>
                        <wps:cNvSpPr/>
                        <wps:spPr>
                          <a:xfrm>
                            <a:off x="3351551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6" name="Line 187"/>
                        <wps:cNvCnPr/>
                        <wps:spPr>
                          <a:xfrm>
                            <a:off x="3763031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7" name="Rectangle 188"/>
                        <wps:cNvSpPr/>
                        <wps:spPr>
                          <a:xfrm>
                            <a:off x="3763031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8" name="Line 189"/>
                        <wps:cNvCnPr/>
                        <wps:spPr>
                          <a:xfrm>
                            <a:off x="4265292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9" name="Rectangle 190"/>
                        <wps:cNvSpPr/>
                        <wps:spPr>
                          <a:xfrm>
                            <a:off x="4265292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0" name="Line 191"/>
                        <wps:cNvCnPr/>
                        <wps:spPr>
                          <a:xfrm>
                            <a:off x="0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1" name="Rectangle 192"/>
                        <wps:cNvSpPr/>
                        <wps:spPr>
                          <a:xfrm>
                            <a:off x="0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2" name="Line 193"/>
                        <wps:cNvCnPr/>
                        <wps:spPr>
                          <a:xfrm>
                            <a:off x="137160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3" name="Rectangle 194"/>
                        <wps:cNvSpPr/>
                        <wps:spPr>
                          <a:xfrm>
                            <a:off x="137160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4" name="Line 195"/>
                        <wps:cNvCnPr/>
                        <wps:spPr>
                          <a:xfrm>
                            <a:off x="822960" y="4874254"/>
                            <a:ext cx="659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5" name="Rectangle 196"/>
                        <wps:cNvSpPr/>
                        <wps:spPr>
                          <a:xfrm>
                            <a:off x="822960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6" name="Line 197"/>
                        <wps:cNvCnPr/>
                        <wps:spPr>
                          <a:xfrm>
                            <a:off x="1508148" y="4874254"/>
                            <a:ext cx="612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7" name="Rectangle 198"/>
                        <wps:cNvSpPr/>
                        <wps:spPr>
                          <a:xfrm>
                            <a:off x="1508148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" name="Line 199"/>
                        <wps:cNvCnPr/>
                        <wps:spPr>
                          <a:xfrm>
                            <a:off x="1725318" y="4874254"/>
                            <a:ext cx="612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9" name="Rectangle 200"/>
                        <wps:cNvSpPr/>
                        <wps:spPr>
                          <a:xfrm>
                            <a:off x="1725318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0" name="Line 201"/>
                        <wps:cNvCnPr/>
                        <wps:spPr>
                          <a:xfrm>
                            <a:off x="2513329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1" name="Rectangle 202"/>
                        <wps:cNvSpPr/>
                        <wps:spPr>
                          <a:xfrm>
                            <a:off x="2513329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pt;margin-top:3.6pt;width:491.5pt;height:391.5pt;z-index:251658240" coordsize="62420,4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">
                <v:rect id="Rectangle 3" o:spid="_x0000_s1027" style="position:absolute;left:1371;top:21266;width:13748;height:23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<v:textbox inset="0,0,0,0"/>
                </v:rect>
                <v:rect id="Rectangle 4" o:spid="_x0000_s1028" style="position:absolute;left:37782;top:11125;width:17260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Adresa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e-mail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instituției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învățământ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__________________</w:t>
                        </w:r>
                      </w:p>
                    </w:txbxContent>
                  </v:textbox>
                </v:rect>
                <v:rect id="Rectangle 5" o:spid="_x0000_s1029" style="position:absolute;left:37782;top:13798;width:6566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Telefon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______________</w:t>
                        </w:r>
                      </w:p>
                    </w:txbxContent>
                  </v:textbox>
                </v:rect>
                <v:rect id="Rectangle 6" o:spid="_x0000_s1030" style="position:absolute;left:190;top:17570;width:953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Nr. </w:t>
                        </w:r>
                      </w:p>
                    </w:txbxContent>
                  </v:textbox>
                </v:rect>
                <v:rect id="Rectangle 7" o:spid="_x0000_s1031" style="position:absolute;left:190;top:18561;width:104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crt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32" style="position:absolute;left:1231;top:16954;width:8674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  <v:textbox style="mso-fit-shape-to-text:t" inset="0,0,0,0">
                    <w:txbxContent>
                      <w:p w:rsidR="0097008A" w:rsidRDefault="00A9509F">
                        <w:pPr>
                          <w:jc w:val="center"/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</w:pPr>
                        <w:r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  <w:t>NUMELE ȘI PRENUMELE</w:t>
                        </w:r>
                      </w:p>
                      <w:p w:rsidR="0097008A" w:rsidRDefault="00A9509F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  <w:t>ELEVULUI</w:t>
                        </w:r>
                      </w:p>
                    </w:txbxContent>
                  </v:textbox>
                </v:rect>
                <v:rect id="Rectangle 9" o:spid="_x0000_s1033" style="position:absolute;left:10738;top:18065;width:168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C.N.P</w:t>
                        </w:r>
                      </w:p>
                    </w:txbxContent>
                  </v:textbox>
                </v:rect>
                <v:rect id="Rectangle 10" o:spid="_x0000_s1034" style="position:absolute;left:15310;top:18065;width:161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Clasa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7710;top:18065;width:7429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Instituția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învățământ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25590;top:18065;width:338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Localitatea</w:t>
                        </w:r>
                        <w:proofErr w:type="spellEnd"/>
                      </w:p>
                    </w:txbxContent>
                  </v:textbox>
                </v:rect>
                <v:rect id="Rectangle 13" o:spid="_x0000_s1037" style="position:absolute;left:30391;top:18065;width:2254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Județul</w:t>
                        </w:r>
                        <w:proofErr w:type="spellEnd"/>
                      </w:p>
                    </w:txbxContent>
                  </v:textbox>
                </v:rect>
                <v:rect id="Rectangle 14" o:spid="_x0000_s1038" style="position:absolute;left:34201;top:17075;width:282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Limba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5" o:spid="_x0000_s1039" style="position:absolute;left:33972;top:18065;width:339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susținere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" o:spid="_x0000_s1040" style="position:absolute;left:34277;top:19056;width:269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probelor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38011;top:17570;width:452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Număr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telefon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39497;top:18561;width:128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elev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left:42881;top:17075;width:5429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Profesorul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 care a </w:t>
                        </w:r>
                      </w:p>
                    </w:txbxContent>
                  </v:textbox>
                </v:rect>
                <v:rect id="Rectangle 20" o:spid="_x0000_s1044" style="position:absolute;left:42919;top:18065;width:536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pregătit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elevul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 la </w:t>
                        </w:r>
                      </w:p>
                    </w:txbxContent>
                  </v:textbox>
                </v:rect>
                <v:rect id="Rectangle 21" o:spid="_x0000_s1045" style="position:absolute;left:44786;top:19056;width:153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clasă</w:t>
                        </w:r>
                        <w:proofErr w:type="spellEnd"/>
                      </w:p>
                    </w:txbxContent>
                  </v:textbox>
                </v:rect>
                <v:rect id="Rectangle 22" o:spid="_x0000_s1046" style="position:absolute;left:49434;top:17570;width:4528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Număr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telefon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50311;top:18561;width:264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</w:t>
                        </w:r>
                        <w:proofErr w:type="spellEnd"/>
                      </w:p>
                    </w:txbxContent>
                  </v:textbox>
                </v:rect>
                <v:rect id="Rectangle 24" o:spid="_x0000_s1048" style="position:absolute;left:57277;top:17075;width:268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Unitatea</w:t>
                        </w:r>
                        <w:proofErr w:type="spellEnd"/>
                      </w:p>
                    </w:txbxContent>
                  </v:textbox>
                </v:rect>
                <v:rect id="Rectangle 25" o:spid="_x0000_s1049" style="position:absolute;left:56178;top:18065;width:5029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învățământ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26" o:spid="_x0000_s1050" style="position:absolute;left:55340;top:19056;width:670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profesorului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antrenor</w:t>
                        </w:r>
                        <w:proofErr w:type="spellEnd"/>
                      </w:p>
                    </w:txbxContent>
                  </v:textbox>
                </v:rect>
                <v:rect id="Rectangle 27" o:spid="_x0000_s1051" style="position:absolute;left:533;top:21913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2" style="position:absolute;left:533;top:23895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53" style="position:absolute;left:533;top:25876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30" o:spid="_x0000_s1054" style="position:absolute;left:533;top:27857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55" style="position:absolute;left:533;top:29838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rect>
                <v:rect id="Rectangle 32" o:spid="_x0000_s1056" style="position:absolute;left:533;top:31819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57" style="position:absolute;left:533;top:33800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rect>
                <v:rect id="Rectangle 34" o:spid="_x0000_s1058" style="position:absolute;left:533;top:35782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rect>
                <v:rect id="Rectangle 35" o:spid="_x0000_s1059" style="position:absolute;left:533;top:37763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rect>
                <v:rect id="Rectangle 36" o:spid="_x0000_s1060" style="position:absolute;left:342;top:39750;width:775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rect>
                <v:rect id="Rectangle 37" o:spid="_x0000_s1061" style="position:absolute;left:342;top:41732;width:77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rect>
                <v:rect id="Rectangle 38" o:spid="_x0000_s1062" style="position:absolute;left:342;top:43713;width:77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rect>
                <v:rect id="Rectangle 39" o:spid="_x0000_s1063" style="position:absolute;left:29553;top:46037;width:31153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Persoana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contact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responsabilă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completarea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listei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:   __________________ Nr.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telefon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:___________________</w:t>
                        </w:r>
                      </w:p>
                    </w:txbxContent>
                  </v:textbox>
                </v:rect>
                <v:rect id="Rectangle 40" o:spid="_x0000_s1064" style="position:absolute;left:29553;top:47866;width:16516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DATA COMPLETĂRII FORMULARULUI _____________________</w:t>
                        </w:r>
                      </w:p>
                    </w:txbxContent>
                  </v:textbox>
                </v:rect>
                <v:rect id="Rectangle 41" o:spid="_x0000_s1065" style="position:absolute;left:35305;top:609;width:301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Model </w:t>
                        </w:r>
                      </w:p>
                    </w:txbxContent>
                  </v:textbox>
                </v:rect>
                <v:rect id="Rectangle 42" o:spid="_x0000_s1066" style="position:absolute;left:27800;top:2095;width:180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transmiterea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datelor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prin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poștă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7" style="position:absolute;left:34239;top:3581;width:51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electronică</w:t>
                        </w:r>
                        <w:proofErr w:type="spellEnd"/>
                      </w:p>
                    </w:txbxContent>
                  </v:textbox>
                </v:rect>
                <v:rect id="Rectangle 44" o:spid="_x0000_s1068" style="position:absolute;left:27876;top:5219;width:1889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OLIMPIADA JUDEȚEANĂ DE BIOLOGIE</w:t>
                        </w:r>
                      </w:p>
                    </w:txbxContent>
                  </v:textbox>
                </v:rect>
                <v:rect id="Rectangle 45" o:spid="_x0000_s1069" style="position:absolute;left:34201;top:6896;width:605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     17.03.2024</w:t>
                        </w:r>
                      </w:p>
                    </w:txbxContent>
                  </v:textbox>
                </v:rect>
                <v:rect id="Rectangle 46" o:spid="_x0000_s1070" style="position:absolute;left:10928;top:10667;width:1157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</w:rPr>
                          <w:t>UNITATEA DE ÎNVĂȚĂMÂNT</w:t>
                        </w:r>
                      </w:p>
                    </w:txbxContent>
                  </v:textbox>
                </v:rect>
                <v:rect id="Rectangle 47" o:spid="_x0000_s1071" style="position:absolute;left:12033;top:45999;width:2324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Director,</w:t>
                        </w:r>
                      </w:p>
                    </w:txbxContent>
                  </v:textbox>
                </v:rect>
                <v:rect id="Rectangle 48" o:spid="_x0000_s1072" style="position:absolute;left:9252;top:46913;width:7423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PROF. __________________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9" o:spid="_x0000_s1073" type="#_x0000_t32" style="position:absolute;top:914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u5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kjA1f&#10;wg+Qyy8AAAD//wMAUEsBAi0AFAAGAAgAAAAhANvh9svuAAAAhQEAABMAAAAAAAAAAAAAAAAAAAAA&#10;AFtDb250ZW50X1R5cGVzXS54bWxQSwECLQAUAAYACAAAACEAWvQsW78AAAAVAQAACwAAAAAAAAAA&#10;AAAAAAAfAQAAX3JlbHMvLnJlbHNQSwECLQAUAAYACAAAACEAr3s7ub0AAADbAAAADwAAAAAAAAAA&#10;AAAAAAAHAgAAZHJzL2Rvd25yZXYueG1sUEsFBgAAAAADAAMAtwAAAPECAAAAAA==&#10;" strokecolor="#d4d4d4" strokeweight="0"/>
                <v:rect id="Rectangle 50" o:spid="_x0000_s1074" style="position:absolute;top:914;width:2517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" fillcolor="#d4d4d4" stroked="f">
                  <v:textbox inset="0,0,0,0"/>
                </v:rect>
                <v:shape id="Line 51" o:spid="_x0000_s1075" type="#_x0000_t32" style="position:absolute;top:5905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" strokecolor="#d4d4d4" strokeweight="0"/>
                <v:rect id="Rectangle 52" o:spid="_x0000_s1076" style="position:absolute;top:5905;width:2517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" fillcolor="#d4d4d4" stroked="f">
                  <v:textbox inset="0,0,0,0"/>
                </v:rect>
                <v:shape id="Line 53" o:spid="_x0000_s1077" type="#_x0000_t32" style="position:absolute;left:33515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" strokecolor="#d4d4d4" strokeweight="0"/>
                <v:rect id="Rectangle 54" o:spid="_x0000_s1078" style="position:absolute;left:3351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" fillcolor="#d4d4d4" stroked="f">
                  <v:textbox inset="0,0,0,0"/>
                </v:rect>
                <v:shape id="Line 55" o:spid="_x0000_s1079" type="#_x0000_t32" style="position:absolute;left:37630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" strokecolor="#d4d4d4" strokeweight="0"/>
                <v:rect id="Rectangle 56" o:spid="_x0000_s1080" style="position:absolute;left:37630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" fillcolor="#d4d4d4" stroked="f">
                  <v:textbox inset="0,0,0,0"/>
                </v:rect>
                <v:shape id="Line 57" o:spid="_x0000_s1081" type="#_x0000_t32" style="position:absolute;left:42652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" strokecolor="#d4d4d4" strokeweight="0"/>
                <v:rect id="Rectangle 58" o:spid="_x0000_s1082" style="position:absolute;left:42652;width:3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" fillcolor="#d4d4d4" stroked="f">
                  <v:textbox inset="0,0,0,0"/>
                </v:rect>
                <v:shape id="Line 59" o:spid="_x0000_s1083" type="#_x0000_t32" style="position:absolute;top:9296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" strokecolor="#d4d4d4" strokeweight="0"/>
                <v:rect id="Rectangle 60" o:spid="_x0000_s1084" style="position:absolute;top:9296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" fillcolor="#d4d4d4" stroked="f">
                  <v:textbox inset="0,0,0,0"/>
                </v:rect>
                <v:shape id="Line 61" o:spid="_x0000_s1085" type="#_x0000_t32" style="position:absolute;top:10629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" strokecolor="#d4d4d4" strokeweight="0"/>
                <v:rect id="Rectangle 62" o:spid="_x0000_s1086" style="position:absolute;top:10629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" fillcolor="#d4d4d4" stroked="f">
                  <v:textbox inset="0,0,0,0"/>
                </v:rect>
                <v:shape id="Line 63" o:spid="_x0000_s1087" type="#_x0000_t32" style="position:absolute;top:11963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" strokecolor="#d4d4d4" strokeweight="0"/>
                <v:rect id="Rectangle 64" o:spid="_x0000_s1088" style="position:absolute;top:1196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" fillcolor="#d4d4d4" stroked="f">
                  <v:textbox inset="0,0,0,0"/>
                </v:rect>
                <v:shape id="Line 65" o:spid="_x0000_s1089" type="#_x0000_t32" style="position:absolute;left:42652;top:8001;width:0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" strokecolor="#d4d4d4" strokeweight="0"/>
                <v:rect id="Rectangle 66" o:spid="_x0000_s1090" style="position:absolute;left:42652;top:8001;width: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" fillcolor="#d4d4d4" stroked="f">
                  <v:textbox inset="0,0,0,0"/>
                </v:rect>
                <v:shape id="Line 67" o:spid="_x0000_s1091" type="#_x0000_t32" style="position:absolute;left:48482;width:0;height:10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" strokecolor="#d4d4d4" strokeweight="0"/>
                <v:rect id="Rectangle 68" o:spid="_x0000_s1092" style="position:absolute;left:48482;width:3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" fillcolor="#d4d4d4" stroked="f">
                  <v:textbox inset="0,0,0,0"/>
                </v:rect>
                <v:shape id="Line 69" o:spid="_x0000_s1093" type="#_x0000_t32" style="position:absolute;left:54654;width:0;height:10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" strokecolor="#d4d4d4" strokeweight="0"/>
                <v:rect id="Rectangle 70" o:spid="_x0000_s1094" style="position:absolute;left:54654;width:3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" fillcolor="#d4d4d4" stroked="f">
                  <v:textbox inset="0,0,0,0"/>
                </v:rect>
                <v:shape id="Line 71" o:spid="_x0000_s1095" type="#_x0000_t32" style="position:absolute;top:13303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" strokecolor="#d4d4d4" strokeweight="0"/>
                <v:rect id="Rectangle 72" o:spid="_x0000_s1096" style="position:absolute;top:1330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" fillcolor="#d4d4d4" stroked="f">
                  <v:textbox inset="0,0,0,0"/>
                </v:rect>
                <v:shape id="Line 73" o:spid="_x0000_s1097" type="#_x0000_t32" style="position:absolute;left:1371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" strokecolor="#d4d4d4" strokeweight="0"/>
                <v:rect id="Rectangle 74" o:spid="_x0000_s1098" style="position:absolute;left:1371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" fillcolor="#d4d4d4" stroked="f">
                  <v:textbox inset="0,0,0,0"/>
                </v:rect>
                <v:shape id="Line 75" o:spid="_x0000_s1099" type="#_x0000_t32" style="position:absolute;left:8229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" strokecolor="#d4d4d4" strokeweight="0"/>
                <v:rect id="Rectangle 76" o:spid="_x0000_s1100" style="position:absolute;left:8229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" fillcolor="#d4d4d4" stroked="f">
                  <v:textbox inset="0,0,0,0"/>
                </v:rect>
                <v:shape id="Line 77" o:spid="_x0000_s1101" type="#_x0000_t32" style="position:absolute;left:15081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" strokecolor="#d4d4d4" strokeweight="0"/>
                <v:rect id="Rectangle 78" o:spid="_x0000_s1102" style="position:absolute;left:15081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" fillcolor="#d4d4d4" stroked="f">
                  <v:textbox inset="0,0,0,0"/>
                </v:rect>
                <v:shape id="Line 79" o:spid="_x0000_s1103" type="#_x0000_t32" style="position:absolute;left:1725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" strokecolor="#d4d4d4" strokeweight="0"/>
                <v:rect id="Rectangle 80" o:spid="_x0000_s1104" style="position:absolute;left:17253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" fillcolor="#d4d4d4" stroked="f">
                  <v:textbox inset="0,0,0,0"/>
                </v:rect>
                <v:shape id="Line 81" o:spid="_x0000_s1105" type="#_x0000_t32" style="position:absolute;left:2513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0l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srA9f&#10;wg+Qyy8AAAD//wMAUEsBAi0AFAAGAAgAAAAhANvh9svuAAAAhQEAABMAAAAAAAAAAAAAAAAAAAAA&#10;AFtDb250ZW50X1R5cGVzXS54bWxQSwECLQAUAAYACAAAACEAWvQsW78AAAAVAQAACwAAAAAAAAAA&#10;AAAAAAAfAQAAX3JlbHMvLnJlbHNQSwECLQAUAAYACAAAACEAqrSNJb0AAADbAAAADwAAAAAAAAAA&#10;AAAAAAAHAgAAZHJzL2Rvd25yZXYueG1sUEsFBgAAAAADAAMAtwAAAPECAAAAAA==&#10;" strokecolor="#d4d4d4" strokeweight="0"/>
                <v:rect id="Rectangle 82" o:spid="_x0000_s1106" style="position:absolute;left:25133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" fillcolor="#d4d4d4" stroked="f">
                  <v:textbox inset="0,0,0,0"/>
                </v:rect>
                <v:shape id="Line 83" o:spid="_x0000_s1107" type="#_x0000_t32" style="position:absolute;left:29400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" strokecolor="#d4d4d4" strokeweight="0"/>
                <v:rect id="Rectangle 84" o:spid="_x0000_s1108" style="position:absolute;left:29400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" fillcolor="#d4d4d4" stroked="f">
                  <v:textbox inset="0,0,0,0"/>
                </v:rect>
                <v:shape id="Line 85" o:spid="_x0000_s1109" type="#_x0000_t32" style="position:absolute;left:42652;top:12001;width:0;height:1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" strokecolor="#d4d4d4" strokeweight="0"/>
                <v:rect id="Rectangle 86" o:spid="_x0000_s1110" style="position:absolute;left:42652;top:12001;width:39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" fillcolor="#d4d4d4" stroked="f">
                  <v:textbox inset="0,0,0,0"/>
                </v:rect>
                <v:shape id="Line 87" o:spid="_x0000_s1111" type="#_x0000_t32" style="position:absolute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" strokecolor="#d4d4d4" strokeweight="0"/>
                <v:rect id="Rectangle 88" o:spid="_x0000_s1112" style="position:absolute;width: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" fillcolor="#d4d4d4" stroked="f">
                  <v:textbox inset="0,0,0,0"/>
                </v:rect>
                <v:shape id="Line 89" o:spid="_x0000_s1113" type="#_x0000_t32" style="position:absolute;left:1371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Ej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sjA1f&#10;wg+Qyy8AAAD//wMAUEsBAi0AFAAGAAgAAAAhANvh9svuAAAAhQEAABMAAAAAAAAAAAAAAAAAAAAA&#10;AFtDb250ZW50X1R5cGVzXS54bWxQSwECLQAUAAYACAAAACEAWvQsW78AAAAVAQAACwAAAAAAAAAA&#10;AAAAAAAfAQAAX3JlbHMvLnJlbHNQSwECLQAUAAYACAAAACEAVMKBI70AAADbAAAADwAAAAAAAAAA&#10;AAAAAAAHAgAAZHJzL2Rvd25yZXYueG1sUEsFBgAAAAADAAMAtwAAAPECAAAAAA==&#10;" strokecolor="#d4d4d4" strokeweight="0"/>
                <v:rect id="Rectangle 90" o:spid="_x0000_s1114" style="position:absolute;left:1371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" fillcolor="#d4d4d4" stroked="f">
                  <v:textbox inset="0,0,0,0"/>
                </v:rect>
                <v:shape id="Line 91" o:spid="_x0000_s1115" type="#_x0000_t32" style="position:absolute;left:8229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" strokecolor="#d4d4d4" strokeweight="0"/>
                <v:rect id="Rectangle 92" o:spid="_x0000_s1116" style="position:absolute;left:8229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" fillcolor="#d4d4d4" stroked="f">
                  <v:textbox inset="0,0,0,0"/>
                </v:rect>
                <v:shape id="Line 93" o:spid="_x0000_s1117" type="#_x0000_t32" style="position:absolute;left:15081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" strokecolor="#d4d4d4" strokeweight="0"/>
                <v:rect id="Rectangle 94" o:spid="_x0000_s1118" style="position:absolute;left:15081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" fillcolor="#d4d4d4" stroked="f">
                  <v:textbox inset="0,0,0,0"/>
                </v:rect>
                <v:shape id="Line 95" o:spid="_x0000_s1119" type="#_x0000_t32" style="position:absolute;left:17253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" strokecolor="#d4d4d4" strokeweight="0"/>
                <v:rect id="Rectangle 96" o:spid="_x0000_s1120" style="position:absolute;left:17253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" fillcolor="#d4d4d4" stroked="f">
                  <v:textbox inset="0,0,0,0"/>
                </v:rect>
                <v:shape id="Line 97" o:spid="_x0000_s1121" type="#_x0000_t32" style="position:absolute;left:25133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" strokecolor="#d4d4d4" strokeweight="0"/>
                <v:rect id="Rectangle 98" o:spid="_x0000_s1122" style="position:absolute;left:25133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" fillcolor="#d4d4d4" stroked="f">
                  <v:textbox inset="0,0,0,0"/>
                </v:rect>
                <v:shape id="Line 99" o:spid="_x0000_s1123" type="#_x0000_t32" style="position:absolute;left:29400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" strokecolor="#d4d4d4" strokeweight="0"/>
                <v:rect id="Rectangle 100" o:spid="_x0000_s1124" style="position:absolute;left:29400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" fillcolor="#d4d4d4" stroked="f">
                  <v:textbox inset="0,0,0,0"/>
                </v:rect>
                <v:shape id="Line 101" o:spid="_x0000_s1125" type="#_x0000_t32" style="position:absolute;left:33515;top:8001;width:0;height:7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" strokecolor="#d4d4d4" strokeweight="0"/>
                <v:rect id="Rectangle 102" o:spid="_x0000_s1126" style="position:absolute;left:33515;top:8001;width:38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" fillcolor="#d4d4d4" stroked="f">
                  <v:textbox inset="0,0,0,0"/>
                </v:rect>
                <v:shape id="Line 103" o:spid="_x0000_s1127" type="#_x0000_t32" style="position:absolute;left:37630;top:8001;width:0;height:7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D2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j4bw&#10;fSZcIOcfAAAA//8DAFBLAQItABQABgAIAAAAIQDb4fbL7gAAAIUBAAATAAAAAAAAAAAAAAAAAAAA&#10;AABbQ29udGVudF9UeXBlc10ueG1sUEsBAi0AFAAGAAgAAAAhAFr0LFu/AAAAFQEAAAsAAAAAAAAA&#10;AAAAAAAAHwEAAF9yZWxzLy5yZWxzUEsBAi0AFAAGAAgAAAAhAC4+cPa+AAAA3AAAAA8AAAAAAAAA&#10;AAAAAAAABwIAAGRycy9kb3ducmV2LnhtbFBLBQYAAAAAAwADALcAAADyAgAAAAA=&#10;" strokecolor="#d4d4d4" strokeweight="0"/>
                <v:rect id="Rectangle 104" o:spid="_x0000_s1128" style="position:absolute;left:37630;top:8001;width:38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" fillcolor="#d4d4d4" stroked="f">
                  <v:textbox inset="0,0,0,0"/>
                </v:rect>
                <v:shape id="Line 105" o:spid="_x0000_s1129" type="#_x0000_t32" style="position:absolute;left:42652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0Z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j0bw&#10;fSZcIOcfAAAA//8DAFBLAQItABQABgAIAAAAIQDb4fbL7gAAAIUBAAATAAAAAAAAAAAAAAAAAAAA&#10;AABbQ29udGVudF9UeXBlc10ueG1sUEsBAi0AFAAGAAgAAAAhAFr0LFu/AAAAFQEAAAsAAAAAAAAA&#10;AAAAAAAAHwEAAF9yZWxzLy5yZWxzUEsBAi0AFAAGAAgAAAAhAM6bTRm+AAAA3AAAAA8AAAAAAAAA&#10;AAAAAAAABwIAAGRycy9kb3ducmV2LnhtbFBLBQYAAAAAAwADALcAAADyAgAAAAA=&#10;" strokecolor="#d4d4d4" strokeweight="0"/>
                <v:rect id="Rectangle 106" o:spid="_x0000_s1130" style="position:absolute;left:42652;top:14674;width:39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" fillcolor="#d4d4d4" stroked="f">
                  <v:textbox inset="0,0,0,0"/>
                </v:rect>
                <v:shape id="Line 107" o:spid="_x0000_s1131" type="#_x0000_t32" style="position:absolute;left:48482;top:12001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" strokecolor="#d4d4d4" strokeweight="0"/>
                <v:rect id="Rectangle 108" o:spid="_x0000_s1132" style="position:absolute;left:48482;top:12001;width:38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" fillcolor="#d4d4d4" stroked="f">
                  <v:textbox inset="0,0,0,0"/>
                </v:rect>
                <v:shape id="Line 109" o:spid="_x0000_s1133" type="#_x0000_t32" style="position:absolute;left:54654;top:12001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" strokecolor="#d4d4d4" strokeweight="0"/>
                <v:rect id="Rectangle 110" o:spid="_x0000_s1134" style="position:absolute;left:54654;top:12001;width:38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" fillcolor="#d4d4d4" stroked="f">
                  <v:textbox inset="0,0,0,0"/>
                </v:rect>
                <v:shape id="Line 111" o:spid="_x0000_s1135" type="#_x0000_t32" style="position:absolute;left:38;top:15551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" strokeweight="0"/>
                <v:rect id="Rectangle 112" o:spid="_x0000_s1136" style="position:absolute;left:38;top:15551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" fillcolor="black" stroked="f">
                  <v:textbox inset="0,0,0,0"/>
                </v:rect>
                <v:shape id="Line 113" o:spid="_x0000_s1137" type="#_x0000_t32" style="position:absolute;left:62382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" strokecolor="#d4d4d4" strokeweight="0"/>
                <v:rect id="Rectangle 114" o:spid="_x0000_s1138" style="position:absolute;left:62382;width: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" fillcolor="#d4d4d4" stroked="f">
                  <v:textbox inset="0,0,0,0"/>
                </v:rect>
                <v:shape id="Line 115" o:spid="_x0000_s1139" type="#_x0000_t32" style="position:absolute;left:38;top:21266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" strokeweight="0"/>
                <v:rect id="Rectangle 116" o:spid="_x0000_s1140" style="position:absolute;left:38;top:21266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" fillcolor="black" stroked="f">
                  <v:textbox inset="0,0,0,0"/>
                </v:rect>
                <v:shape id="Line 117" o:spid="_x0000_s1141" type="#_x0000_t32" style="position:absolute;left:38;top:23247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" strokeweight="0"/>
                <v:rect id="Rectangle 118" o:spid="_x0000_s1142" style="position:absolute;left:38;top:23247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" fillcolor="black" stroked="f">
                  <v:textbox inset="0,0,0,0"/>
                </v:rect>
                <v:shape id="Line 119" o:spid="_x0000_s1143" type="#_x0000_t32" style="position:absolute;left:38;top:25228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" strokeweight="0"/>
                <v:rect id="Rectangle 120" o:spid="_x0000_s1144" style="position:absolute;left:38;top:25228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" fillcolor="black" stroked="f">
                  <v:textbox inset="0,0,0,0"/>
                </v:rect>
                <v:shape id="Line 121" o:spid="_x0000_s1145" type="#_x0000_t32" style="position:absolute;left:38;top:27209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" strokeweight="0"/>
                <v:rect id="Rectangle 122" o:spid="_x0000_s1146" style="position:absolute;left:38;top:27209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" fillcolor="black" stroked="f">
                  <v:textbox inset="0,0,0,0"/>
                </v:rect>
                <v:shape id="Line 123" o:spid="_x0000_s1147" type="#_x0000_t32" style="position:absolute;left:38;top:29190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" strokeweight="0"/>
                <v:rect id="Rectangle 124" o:spid="_x0000_s1148" style="position:absolute;left:38;top:29190;width:62382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" fillcolor="black" stroked="f">
                  <v:textbox inset="0,0,0,0"/>
                </v:rect>
                <v:shape id="Line 125" o:spid="_x0000_s1149" type="#_x0000_t32" style="position:absolute;left:38;top:31172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" strokeweight="0"/>
                <v:rect id="Rectangle 126" o:spid="_x0000_s1150" style="position:absolute;left:38;top:31172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" fillcolor="black" stroked="f">
                  <v:textbox inset="0,0,0,0"/>
                </v:rect>
                <v:shape id="Line 127" o:spid="_x0000_s1151" type="#_x0000_t32" style="position:absolute;left:38;top:33153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" strokeweight="0"/>
                <v:rect id="Rectangle 128" o:spid="_x0000_s1152" style="position:absolute;left:38;top:33153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" fillcolor="black" stroked="f">
                  <v:textbox inset="0,0,0,0"/>
                </v:rect>
                <v:shape id="Line 129" o:spid="_x0000_s1153" type="#_x0000_t32" style="position:absolute;left:38;top:35134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" strokeweight="0"/>
                <v:rect id="Rectangle 130" o:spid="_x0000_s1154" style="position:absolute;left:38;top:35134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" fillcolor="black" stroked="f">
                  <v:textbox inset="0,0,0,0"/>
                </v:rect>
                <v:shape id="Line 131" o:spid="_x0000_s1155" type="#_x0000_t32" style="position:absolute;left:38;top:37115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/ExgAAANwAAAAPAAAAZHJzL2Rvd25yZXYueG1sRI9Ba8JA&#10;EIXvhf6HZQq9iG6sUE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p0EPxMYAAADcAAAA&#10;DwAAAAAAAAAAAAAAAAAHAgAAZHJzL2Rvd25yZXYueG1sUEsFBgAAAAADAAMAtwAAAPoCAAAAAA==&#10;" strokeweight="0"/>
                <v:rect id="Rectangle 132" o:spid="_x0000_s1156" style="position:absolute;left:38;top:37115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" fillcolor="black" stroked="f">
                  <v:textbox inset="0,0,0,0"/>
                </v:rect>
                <v:shape id="Line 133" o:spid="_x0000_s1157" type="#_x0000_t32" style="position:absolute;left:38;top:39103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zQowwAAANwAAAAPAAAAZHJzL2Rvd25yZXYueG1sRE9Na8JA&#10;EL0L/Q/LFLxI3agg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ON80KMMAAADcAAAADwAA&#10;AAAAAAAAAAAAAAAHAgAAZHJzL2Rvd25yZXYueG1sUEsFBgAAAAADAAMAtwAAAPcCAAAAAA==&#10;" strokeweight="0"/>
                <v:rect id="Rectangle 134" o:spid="_x0000_s1158" style="position:absolute;left:38;top:39103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" fillcolor="black" stroked="f">
                  <v:textbox inset="0,0,0,0"/>
                </v:rect>
                <v:shape id="Line 135" o:spid="_x0000_s1159" type="#_x0000_t32" style="position:absolute;left:38;top:41084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" strokeweight="0"/>
                <v:rect id="Rectangle 136" o:spid="_x0000_s1160" style="position:absolute;left:38;top:41084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" fillcolor="black" stroked="f">
                  <v:textbox inset="0,0,0,0"/>
                </v:rect>
                <v:shape id="Line 137" o:spid="_x0000_s1161" type="#_x0000_t32" style="position:absolute;left:38;top:43065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IrwwAAANwAAAAPAAAAZHJzL2Rvd25yZXYueG1sRE9Na8JA&#10;EL0X+h+WKXgR3dSC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R+QyK8MAAADcAAAADwAA&#10;AAAAAAAAAAAAAAAHAgAAZHJzL2Rvd25yZXYueG1sUEsFBgAAAAADAAMAtwAAAPcCAAAAAA==&#10;" strokeweight="0"/>
                <v:rect id="Rectangle 138" o:spid="_x0000_s1162" style="position:absolute;left:38;top:43065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" fillcolor="black" stroked="f">
                  <v:textbox inset="0,0,0,0"/>
                </v:rect>
                <v:shape id="Line 139" o:spid="_x0000_s1163" type="#_x0000_t32" style="position:absolute;top:15551;width:0;height:29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PCxgAAANwAAAAPAAAAZHJzL2Rvd25yZXYueG1sRI9Ba8JA&#10;EIXvhf6HZQq9iG6sUE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WTcDwsYAAADcAAAA&#10;DwAAAAAAAAAAAAAAAAAHAgAAZHJzL2Rvd25yZXYueG1sUEsFBgAAAAADAAMAtwAAAPoCAAAAAA==&#10;" strokeweight="0"/>
                <v:rect id="Rectangle 140" o:spid="_x0000_s1164" style="position:absolute;top:15551;width:38;height:2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" fillcolor="black" stroked="f">
                  <v:textbox inset="0,0,0,0"/>
                </v:rect>
                <v:shape id="Line 141" o:spid="_x0000_s1165" type="#_x0000_t32" style="position:absolute;left:1371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3y5xgAAANwAAAAPAAAAZHJzL2Rvd25yZXYueG1sRI9Ba8JA&#10;EIXvhf6HZQq9iG4sUk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/0d8ucYAAADcAAAA&#10;DwAAAAAAAAAAAAAAAAAHAgAAZHJzL2Rvd25yZXYueG1sUEsFBgAAAAADAAMAtwAAAPoCAAAAAA==&#10;" strokeweight="0"/>
                <v:rect id="Rectangle 142" o:spid="_x0000_s1166" style="position:absolute;left:1371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" fillcolor="black" stroked="f">
                  <v:textbox inset="0,0,0,0"/>
                </v:rect>
                <v:shape id="Line 143" o:spid="_x0000_s1167" type="#_x0000_t32" style="position:absolute;left:25133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dVwwAAANwAAAAPAAAAZHJzL2Rvd25yZXYueG1sRE9Na8JA&#10;EL0L/Q/LFLxI3Sgi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YNlHVcMAAADcAAAADwAA&#10;AAAAAAAAAAAAAAAHAgAAZHJzL2Rvd25yZXYueG1sUEsFBgAAAAADAAMAtwAAAPcCAAAAAA==&#10;" strokeweight="0"/>
                <v:rect id="Rectangle 144" o:spid="_x0000_s1168" style="position:absolute;left:25133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" fillcolor="black" stroked="f">
                  <v:textbox inset="0,0,0,0"/>
                </v:rect>
                <v:shape id="Line 145" o:spid="_x0000_s1169" type="#_x0000_t32" style="position:absolute;left:29400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" strokeweight="0"/>
                <v:rect id="Rectangle 146" o:spid="_x0000_s1170" style="position:absolute;left:29400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" fillcolor="black" stroked="f">
                  <v:textbox inset="0,0,0,0"/>
                </v:rect>
                <v:shape id="Line 147" o:spid="_x0000_s1171" type="#_x0000_t32" style="position:absolute;left:33515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FWwwAAANwAAAAPAAAAZHJzL2Rvd25yZXYueG1sRE9Na8JA&#10;EL0X+h+WKXgR3VSK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H+JBVsMAAADcAAAADwAA&#10;AAAAAAAAAAAAAAAHAgAAZHJzL2Rvd25yZXYueG1sUEsFBgAAAAADAAMAtwAAAPcCAAAAAA==&#10;" strokeweight="0"/>
                <v:rect id="Rectangle 148" o:spid="_x0000_s1172" style="position:absolute;left:33515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" fillcolor="black" stroked="f">
                  <v:textbox inset="0,0,0,0"/>
                </v:rect>
                <v:shape id="Line 149" o:spid="_x0000_s1173" type="#_x0000_t32" style="position:absolute;left:37630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C/xgAAANwAAAAPAAAAZHJzL2Rvd25yZXYueG1sRI9Ba8JA&#10;EIXvhf6HZQq9iG4sUk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ATFwv8YAAADcAAAA&#10;DwAAAAAAAAAAAAAAAAAHAgAAZHJzL2Rvd25yZXYueG1sUEsFBgAAAAADAAMAtwAAAPoCAAAAAA==&#10;" strokeweight="0"/>
                <v:rect id="Rectangle 150" o:spid="_x0000_s1174" style="position:absolute;left:37630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" fillcolor="black" stroked="f">
                  <v:textbox inset="0,0,0,0"/>
                </v:rect>
                <v:shape id="Line 151" o:spid="_x0000_s1175" type="#_x0000_t32" style="position:absolute;left:4265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pkxgAAANwAAAAPAAAAZHJzL2Rvd25yZXYueG1sRI9Ba8JA&#10;EIXvhf6HZQq9iG4sWE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ep7qZMYAAADcAAAA&#10;DwAAAAAAAAAAAAAAAAAHAgAAZHJzL2Rvd25yZXYueG1sUEsFBgAAAAADAAMAtwAAAPoCAAAAAA==&#10;" strokeweight="0"/>
                <v:rect id="Rectangle 152" o:spid="_x0000_s1176" style="position:absolute;left:42652;top:15589;width:39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" fillcolor="black" stroked="f">
                  <v:textbox inset="0,0,0,0"/>
                </v:rect>
                <v:shape id="Line 153" o:spid="_x0000_s1177" type="#_x0000_t32" style="position:absolute;left:4848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GIwwAAANwAAAAPAAAAZHJzL2Rvd25yZXYueG1sRE9Na8JA&#10;EL0L/Q/LFLxI3Sgo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5QDRiMMAAADcAAAADwAA&#10;AAAAAAAAAAAAAAAHAgAAZHJzL2Rvd25yZXYueG1sUEsFBgAAAAADAAMAtwAAAPcCAAAAAA==&#10;" strokeweight="0"/>
                <v:rect id="Rectangle 154" o:spid="_x0000_s1178" style="position:absolute;left:48482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" fillcolor="black" stroked="f">
                  <v:textbox inset="0,0,0,0"/>
                </v:rect>
                <v:shape id="Line 155" o:spid="_x0000_s1179" type="#_x0000_t32" style="position:absolute;left:54654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" strokeweight="0"/>
                <v:rect id="Rectangle 156" o:spid="_x0000_s1180" style="position:absolute;left:54654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" fillcolor="black" stroked="f">
                  <v:textbox inset="0,0,0,0"/>
                </v:rect>
                <v:shape id="Line 157" o:spid="_x0000_s1181" type="#_x0000_t32" style="position:absolute;left:38;top:45046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eLwwAAANwAAAAPAAAAZHJzL2Rvd25yZXYueG1sRE9Na8JA&#10;EL0X+h+WKXgR3VSo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mjvXi8MAAADcAAAADwAA&#10;AAAAAAAAAAAAAAAHAgAAZHJzL2Rvd25yZXYueG1sUEsFBgAAAAADAAMAtwAAAPcCAAAAAA==&#10;" strokeweight="0"/>
                <v:rect id="Rectangle 158" o:spid="_x0000_s1182" style="position:absolute;left:38;top:45046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" fillcolor="black" stroked="f">
                  <v:textbox inset="0,0,0,0"/>
                </v:rect>
                <v:shape id="Line 159" o:spid="_x0000_s1183" type="#_x0000_t32" style="position:absolute;left:6238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ZixgAAANwAAAAPAAAAZHJzL2Rvd25yZXYueG1sRI9Ba8JA&#10;EIXvhf6HZQq9iG4sWE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hOjmYsYAAADcAAAA&#10;DwAAAAAAAAAAAAAAAAAHAgAAZHJzL2Rvd25yZXYueG1sUEsFBgAAAAADAAMAtwAAAPoCAAAAAA==&#10;" strokeweight="0"/>
                <v:rect id="Rectangle 160" o:spid="_x0000_s1184" style="position:absolute;left:62382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" fillcolor="black" stroked="f">
                  <v:textbox inset="0,0,0,0"/>
                </v:rect>
                <v:shape id="Line 161" o:spid="_x0000_s1185" type="#_x0000_t32" style="position:absolute;top:45961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" strokecolor="#d4d4d4" strokeweight="0"/>
                <v:rect id="Rectangle 162" o:spid="_x0000_s1186" style="position:absolute;top:45961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" fillcolor="#d4d4d4" stroked="f">
                  <v:textbox inset="0,0,0,0"/>
                </v:rect>
                <v:shape id="Line 163" o:spid="_x0000_s1187" type="#_x0000_t32" style="position:absolute;top:46875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" strokecolor="#d4d4d4" strokeweight="0"/>
                <v:rect id="Rectangle 164" o:spid="_x0000_s1188" style="position:absolute;top:46875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" fillcolor="#d4d4d4" stroked="f">
                  <v:textbox inset="0,0,0,0"/>
                </v:rect>
                <v:shape id="Line 165" o:spid="_x0000_s1189" type="#_x0000_t32" style="position:absolute;left:33515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" strokecolor="#d4d4d4" strokeweight="0"/>
                <v:rect id="Rectangle 166" o:spid="_x0000_s1190" style="position:absolute;left:33515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" fillcolor="#d4d4d4" stroked="f">
                  <v:textbox inset="0,0,0,0"/>
                </v:rect>
                <v:shape id="Line 167" o:spid="_x0000_s1191" type="#_x0000_t32" style="position:absolute;left:37630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" strokecolor="#d4d4d4" strokeweight="0"/>
                <v:rect id="Rectangle 168" o:spid="_x0000_s1192" style="position:absolute;left:37630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" fillcolor="#d4d4d4" stroked="f">
                  <v:textbox inset="0,0,0,0"/>
                </v:rect>
                <v:shape id="Line 169" o:spid="_x0000_s1193" type="#_x0000_t32" style="position:absolute;left:4265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" strokecolor="#d4d4d4" strokeweight="0"/>
                <v:rect id="Rectangle 170" o:spid="_x0000_s1194" style="position:absolute;left:42652;top:45084;width:3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" fillcolor="#d4d4d4" stroked="f">
                  <v:textbox inset="0,0,0,0"/>
                </v:rect>
                <v:shape id="Line 171" o:spid="_x0000_s1195" type="#_x0000_t32" style="position:absolute;left:4848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" strokecolor="#d4d4d4" strokeweight="0"/>
                <v:rect id="Rectangle 172" o:spid="_x0000_s1196" style="position:absolute;left:48482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" fillcolor="#d4d4d4" stroked="f">
                  <v:textbox inset="0,0,0,0"/>
                </v:rect>
                <v:shape id="Line 173" o:spid="_x0000_s1197" type="#_x0000_t32" style="position:absolute;left:54654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" strokecolor="#d4d4d4" strokeweight="0"/>
                <v:rect id="Rectangle 174" o:spid="_x0000_s1198" style="position:absolute;left:54654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" fillcolor="#d4d4d4" stroked="f">
                  <v:textbox inset="0,0,0,0"/>
                </v:rect>
                <v:shape id="Line 175" o:spid="_x0000_s1199" type="#_x0000_t32" style="position:absolute;left:6238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" strokecolor="#d4d4d4" strokeweight="0"/>
                <v:rect id="Rectangle 176" o:spid="_x0000_s1200" style="position:absolute;left:62382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" fillcolor="#d4d4d4" stroked="f">
                  <v:textbox inset="0,0,0,0"/>
                </v:rect>
                <v:shape id="Line 177" o:spid="_x0000_s1201" type="#_x0000_t32" style="position:absolute;top:47790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" strokecolor="#d4d4d4" strokeweight="0"/>
                <v:rect id="Rectangle 178" o:spid="_x0000_s1202" style="position:absolute;top:47790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" fillcolor="#d4d4d4" stroked="f">
                  <v:textbox inset="0,0,0,0"/>
                </v:rect>
                <v:shape id="Line 179" o:spid="_x0000_s1203" type="#_x0000_t32" style="position:absolute;left:8229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" strokeweight="0"/>
                <v:rect id="Rectangle 180" o:spid="_x0000_s1204" style="position:absolute;left:8229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" fillcolor="black" stroked="f">
                  <v:textbox inset="0,0,0,0"/>
                </v:rect>
                <v:shape id="Line 181" o:spid="_x0000_s1205" type="#_x0000_t32" style="position:absolute;left:15081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" strokeweight="0"/>
                <v:rect id="Rectangle 182" o:spid="_x0000_s1206" style="position:absolute;left:15081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" fillcolor="black" stroked="f">
                  <v:textbox inset="0,0,0,0"/>
                </v:rect>
                <v:shape id="Line 183" o:spid="_x0000_s1207" type="#_x0000_t32" style="position:absolute;left:17253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" strokeweight="0"/>
                <v:rect id="Rectangle 184" o:spid="_x0000_s1208" style="position:absolute;left:17253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" fillcolor="black" stroked="f">
                  <v:textbox inset="0,0,0,0"/>
                </v:rect>
                <v:shape id="Line 185" o:spid="_x0000_s1209" type="#_x0000_t32" style="position:absolute;left:33515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5D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n4zg&#10;+0y4QM4/AAAA//8DAFBLAQItABQABgAIAAAAIQDb4fbL7gAAAIUBAAATAAAAAAAAAAAAAAAAAAAA&#10;AABbQ29udGVudF9UeXBlc10ueG1sUEsBAi0AFAAGAAgAAAAhAFr0LFu/AAAAFQEAAAsAAAAAAAAA&#10;AAAAAAAAHwEAAF9yZWxzLy5yZWxzUEsBAi0AFAAGAAgAAAAhAKNITkO+AAAA3AAAAA8AAAAAAAAA&#10;AAAAAAAABwIAAGRycy9kb3ducmV2LnhtbFBLBQYAAAAAAwADALcAAADyAgAAAAA=&#10;" strokecolor="#d4d4d4" strokeweight="0"/>
                <v:rect id="Rectangle 186" o:spid="_x0000_s1210" style="position:absolute;left:33515;top:46913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" fillcolor="#d4d4d4" stroked="f">
                  <v:textbox inset="0,0,0,0"/>
                </v:rect>
                <v:shape id="Line 187" o:spid="_x0000_s1211" type="#_x0000_t32" style="position:absolute;left:37630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" strokecolor="#d4d4d4" strokeweight="0"/>
                <v:rect id="Rectangle 188" o:spid="_x0000_s1212" style="position:absolute;left:37630;top:46913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" fillcolor="#d4d4d4" stroked="f">
                  <v:textbox inset="0,0,0,0"/>
                </v:rect>
                <v:shape id="Line 189" o:spid="_x0000_s1213" type="#_x0000_t32" style="position:absolute;left:42652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" strokecolor="#d4d4d4" strokeweight="0"/>
                <v:rect id="Rectangle 190" o:spid="_x0000_s1214" style="position:absolute;left:42652;top:46913;width:3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" fillcolor="#d4d4d4" stroked="f">
                  <v:textbox inset="0,0,0,0"/>
                </v:rect>
                <v:shape id="Line 191" o:spid="_x0000_s1215" type="#_x0000_t32" style="position:absolute;top:45084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" strokecolor="#d4d4d4" strokeweight="0"/>
                <v:rect id="Rectangle 192" o:spid="_x0000_s1216" style="position:absolute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" fillcolor="#d4d4d4" stroked="f">
                  <v:textbox inset="0,0,0,0"/>
                </v:rect>
                <v:shape id="Line 193" o:spid="_x0000_s1217" type="#_x0000_t32" style="position:absolute;left:1371;top:45084;width:7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" strokecolor="#d4d4d4" strokeweight="0"/>
                <v:rect id="Rectangle 194" o:spid="_x0000_s1218" style="position:absolute;left:1371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" fillcolor="#d4d4d4" stroked="f">
                  <v:textbox inset="0,0,0,0"/>
                </v:rect>
                <v:shape id="Line 195" o:spid="_x0000_s1219" type="#_x0000_t32" style="position:absolute;left:8229;top:48742;width:7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" strokecolor="#d4d4d4" strokeweight="0"/>
                <v:rect id="Rectangle 196" o:spid="_x0000_s1220" style="position:absolute;left:8229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" fillcolor="#d4d4d4" stroked="f">
                  <v:textbox inset="0,0,0,0"/>
                </v:rect>
                <v:shape id="Line 197" o:spid="_x0000_s1221" type="#_x0000_t32" style="position:absolute;left:15081;top:48742;width:6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" strokecolor="#d4d4d4" strokeweight="0"/>
                <v:rect id="Rectangle 198" o:spid="_x0000_s1222" style="position:absolute;left:15081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" fillcolor="#d4d4d4" stroked="f">
                  <v:textbox inset="0,0,0,0"/>
                </v:rect>
                <v:shape id="Line 199" o:spid="_x0000_s1223" type="#_x0000_t32" style="position:absolute;left:17253;top:48742;width:6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" strokecolor="#d4d4d4" strokeweight="0"/>
                <v:rect id="Rectangle 200" o:spid="_x0000_s1224" style="position:absolute;left:17253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" fillcolor="#d4d4d4" stroked="f">
                  <v:textbox inset="0,0,0,0"/>
                </v:rect>
                <v:shape id="Line 201" o:spid="_x0000_s1225" type="#_x0000_t32" style="position:absolute;left:25133;top:45084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" strokecolor="#d4d4d4" strokeweight="0"/>
                <v:rect id="Rectangle 202" o:spid="_x0000_s1226" style="position:absolute;left:25133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" fillcolor="#d4d4d4" stroked="f">
                  <v:textbox inset="0,0,0,0"/>
                </v:rect>
              </v:group>
            </w:pict>
          </mc:Fallback>
        </mc:AlternateContent>
      </w:r>
    </w:p>
    <w:p w:rsidR="0097008A" w:rsidRDefault="0097008A"/>
    <w:sectPr w:rsidR="009700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9F" w:rsidRDefault="00A9509F">
      <w:pPr>
        <w:spacing w:after="0" w:line="240" w:lineRule="auto"/>
      </w:pPr>
      <w:r>
        <w:separator/>
      </w:r>
    </w:p>
  </w:endnote>
  <w:endnote w:type="continuationSeparator" w:id="0">
    <w:p w:rsidR="00A9509F" w:rsidRDefault="00A9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9F" w:rsidRDefault="00A95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509F" w:rsidRDefault="00A95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008A"/>
    <w:rsid w:val="0097008A"/>
    <w:rsid w:val="00991BC9"/>
    <w:rsid w:val="00A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10750-12DF-490D-91E0-16B1957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2024-02-19T12:50:00Z</dcterms:created>
  <dcterms:modified xsi:type="dcterms:W3CDTF">2024-02-19T12:50:00Z</dcterms:modified>
</cp:coreProperties>
</file>