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39" w:rsidRDefault="00DD0539" w:rsidP="009D066A">
      <w:pPr>
        <w:rPr>
          <w:lang w:val="it-IT"/>
        </w:rPr>
      </w:pPr>
    </w:p>
    <w:tbl>
      <w:tblPr>
        <w:tblW w:w="0" w:type="auto"/>
        <w:tblInd w:w="-106" w:type="dxa"/>
        <w:tblLook w:val="00A0"/>
      </w:tblPr>
      <w:tblGrid>
        <w:gridCol w:w="2851"/>
        <w:gridCol w:w="4413"/>
        <w:gridCol w:w="2591"/>
      </w:tblGrid>
      <w:tr w:rsidR="00DD0539">
        <w:trPr>
          <w:trHeight w:val="2493"/>
        </w:trPr>
        <w:tc>
          <w:tcPr>
            <w:tcW w:w="2286" w:type="dxa"/>
          </w:tcPr>
          <w:p w:rsidR="00DD0539" w:rsidRPr="006C476B" w:rsidRDefault="00DD0539">
            <w:pPr>
              <w:rPr>
                <w:lang w:val="it-IT"/>
              </w:rPr>
            </w:pPr>
          </w:p>
          <w:p w:rsidR="00DD0539" w:rsidRPr="006C476B" w:rsidRDefault="00DD0539">
            <w:pPr>
              <w:rPr>
                <w:lang w:val="it-IT"/>
              </w:rPr>
            </w:pPr>
            <w:r w:rsidRPr="00FA7151">
              <w:rPr>
                <w:noProof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32pt;height:93pt;visibility:visible" filled="t">
                  <v:imagedata r:id="rId5" o:title=""/>
                </v:shape>
              </w:pict>
            </w:r>
          </w:p>
          <w:p w:rsidR="00DD0539" w:rsidRPr="006C476B" w:rsidRDefault="00DD0539">
            <w:pPr>
              <w:rPr>
                <w:lang w:val="it-IT"/>
              </w:rPr>
            </w:pPr>
          </w:p>
          <w:p w:rsidR="00DD0539" w:rsidRPr="006C476B" w:rsidRDefault="00DD0539">
            <w:pPr>
              <w:rPr>
                <w:lang w:val="it-IT"/>
              </w:rPr>
            </w:pPr>
          </w:p>
          <w:p w:rsidR="00DD0539" w:rsidRPr="006C476B" w:rsidRDefault="00DD0539">
            <w:pPr>
              <w:rPr>
                <w:lang w:val="it-IT"/>
              </w:rPr>
            </w:pPr>
          </w:p>
        </w:tc>
        <w:tc>
          <w:tcPr>
            <w:tcW w:w="5052" w:type="dxa"/>
          </w:tcPr>
          <w:p w:rsidR="00DD0539" w:rsidRPr="006C476B" w:rsidRDefault="00DD0539" w:rsidP="006C476B">
            <w:pPr>
              <w:pBdr>
                <w:bottom w:val="single" w:sz="4" w:space="1" w:color="auto"/>
              </w:pBdr>
              <w:spacing w:line="100" w:lineRule="atLeast"/>
              <w:jc w:val="center"/>
              <w:rPr>
                <w:b/>
                <w:bCs/>
                <w:lang w:val="it-IT"/>
              </w:rPr>
            </w:pPr>
          </w:p>
          <w:p w:rsidR="00DD0539" w:rsidRPr="006C476B" w:rsidRDefault="00DD0539" w:rsidP="006C476B">
            <w:pPr>
              <w:pBdr>
                <w:bottom w:val="single" w:sz="4" w:space="1" w:color="auto"/>
              </w:pBdr>
              <w:jc w:val="center"/>
              <w:rPr>
                <w:b/>
                <w:bCs/>
                <w:lang w:val="it-IT"/>
              </w:rPr>
            </w:pPr>
            <w:r w:rsidRPr="006C476B">
              <w:rPr>
                <w:b/>
                <w:bCs/>
                <w:lang w:val="it-IT"/>
              </w:rPr>
              <w:t>UNIVERSITATEA DIN BUCURE</w:t>
            </w:r>
            <w:r w:rsidRPr="006C476B">
              <w:rPr>
                <w:rFonts w:ascii="Times New Roman" w:hAnsi="Times New Roman" w:cs="Times New Roman"/>
                <w:b/>
                <w:bCs/>
                <w:lang w:val="ro-RO"/>
              </w:rPr>
              <w:t>Ş</w:t>
            </w:r>
            <w:r w:rsidRPr="006C476B">
              <w:rPr>
                <w:b/>
                <w:bCs/>
                <w:lang w:val="it-IT"/>
              </w:rPr>
              <w:t>TI</w:t>
            </w:r>
          </w:p>
          <w:p w:rsidR="00DD0539" w:rsidRPr="006C476B" w:rsidRDefault="00DD0539" w:rsidP="006C476B">
            <w:pPr>
              <w:pBdr>
                <w:bottom w:val="single" w:sz="4" w:space="1" w:color="auto"/>
              </w:pBdr>
              <w:jc w:val="center"/>
              <w:rPr>
                <w:b/>
                <w:bCs/>
                <w:i/>
                <w:iCs/>
                <w:lang w:val="it-IT"/>
              </w:rPr>
            </w:pPr>
            <w:r w:rsidRPr="006C476B">
              <w:rPr>
                <w:b/>
                <w:bCs/>
                <w:i/>
                <w:iCs/>
                <w:lang w:val="it-IT"/>
              </w:rPr>
              <w:t>FACULTATEA DE GEOGRAFIE</w:t>
            </w:r>
          </w:p>
          <w:p w:rsidR="00DD0539" w:rsidRPr="006C476B" w:rsidRDefault="00DD0539" w:rsidP="006C476B">
            <w:pPr>
              <w:spacing w:line="100" w:lineRule="atLeast"/>
              <w:jc w:val="center"/>
              <w:rPr>
                <w:sz w:val="22"/>
                <w:szCs w:val="22"/>
                <w:lang w:val="it-IT"/>
              </w:rPr>
            </w:pPr>
            <w:r w:rsidRPr="006C476B">
              <w:rPr>
                <w:sz w:val="22"/>
                <w:szCs w:val="22"/>
                <w:lang w:val="it-IT"/>
              </w:rPr>
              <w:t>Bd. Nicolae Bălcescu, nr. 1, Cod postal 010041, Sector 1, Bucuresti</w:t>
            </w:r>
          </w:p>
          <w:p w:rsidR="00DD0539" w:rsidRPr="006C476B" w:rsidRDefault="00DD0539" w:rsidP="006C476B">
            <w:pPr>
              <w:spacing w:line="100" w:lineRule="atLeast"/>
              <w:jc w:val="center"/>
              <w:rPr>
                <w:sz w:val="22"/>
                <w:szCs w:val="22"/>
                <w:lang w:val="it-IT"/>
              </w:rPr>
            </w:pPr>
            <w:r w:rsidRPr="006C476B">
              <w:rPr>
                <w:sz w:val="22"/>
                <w:szCs w:val="22"/>
                <w:lang w:val="it-IT"/>
              </w:rPr>
              <w:t>Tel: 021.305.38.10; Fax. 021.315.30.74</w:t>
            </w:r>
          </w:p>
          <w:p w:rsidR="00DD0539" w:rsidRPr="006C476B" w:rsidRDefault="00DD0539" w:rsidP="006C476B">
            <w:pPr>
              <w:jc w:val="center"/>
              <w:rPr>
                <w:lang w:val="it-IT"/>
              </w:rPr>
            </w:pPr>
            <w:r w:rsidRPr="006C476B">
              <w:rPr>
                <w:sz w:val="22"/>
                <w:szCs w:val="22"/>
                <w:lang w:val="it-IT"/>
              </w:rPr>
              <w:t>E-mail: conversie_geografie_ub@yahoo.com; www.geo.unibuc.ro</w:t>
            </w:r>
          </w:p>
        </w:tc>
        <w:tc>
          <w:tcPr>
            <w:tcW w:w="2238" w:type="dxa"/>
          </w:tcPr>
          <w:p w:rsidR="00DD0539" w:rsidRPr="006C476B" w:rsidRDefault="00DD0539">
            <w:pPr>
              <w:rPr>
                <w:lang w:val="it-IT"/>
              </w:rPr>
            </w:pPr>
            <w:r>
              <w:rPr>
                <w:noProof/>
                <w:lang w:eastAsia="en-US" w:bidi="ar-SA"/>
              </w:rPr>
              <w:pict>
                <v:shape id="Picture 11" o:spid="_x0000_s1026" type="#_x0000_t75" style="position:absolute;margin-left:25.7pt;margin-top:18.9pt;width:118.75pt;height:82.25pt;z-index:251658240;visibility:visible;mso-position-horizontal-relative:text;mso-position-vertical-relative:text">
                  <v:imagedata r:id="rId6" o:title=""/>
                  <w10:wrap type="square"/>
                </v:shape>
              </w:pict>
            </w:r>
          </w:p>
        </w:tc>
      </w:tr>
    </w:tbl>
    <w:p w:rsidR="00DD0539" w:rsidRDefault="00DD0539">
      <w:pPr>
        <w:rPr>
          <w:lang w:val="it-IT"/>
        </w:rPr>
      </w:pPr>
    </w:p>
    <w:p w:rsidR="00DD0539" w:rsidRDefault="00DD0539">
      <w:pPr>
        <w:rPr>
          <w:lang w:val="it-IT"/>
        </w:rPr>
      </w:pPr>
    </w:p>
    <w:p w:rsidR="00DD0539" w:rsidRDefault="00DD0539">
      <w:pPr>
        <w:rPr>
          <w:lang w:val="it-IT"/>
        </w:rPr>
      </w:pPr>
    </w:p>
    <w:p w:rsidR="00DD0539" w:rsidRPr="00300EEE" w:rsidRDefault="00DD0539" w:rsidP="00300EEE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00EEE">
        <w:rPr>
          <w:b/>
          <w:bCs/>
          <w:sz w:val="32"/>
          <w:szCs w:val="32"/>
        </w:rPr>
        <w:t>UNIVERISTATEA DIN BUCURESTI</w:t>
      </w:r>
    </w:p>
    <w:p w:rsidR="00DD0539" w:rsidRPr="00300EEE" w:rsidRDefault="00DD0539" w:rsidP="00300EEE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00EEE">
        <w:rPr>
          <w:b/>
          <w:bCs/>
          <w:sz w:val="32"/>
          <w:szCs w:val="32"/>
        </w:rPr>
        <w:t>FACULTATEA DE GEOGRAFIE</w:t>
      </w:r>
    </w:p>
    <w:p w:rsidR="00DD0539" w:rsidRPr="00300EEE" w:rsidRDefault="00DD0539" w:rsidP="00300EEE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DD0539" w:rsidRPr="00300EEE" w:rsidRDefault="00DD0539" w:rsidP="00300EEE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00EEE">
        <w:rPr>
          <w:b/>
          <w:bCs/>
          <w:sz w:val="32"/>
          <w:szCs w:val="32"/>
        </w:rPr>
        <w:t>O</w:t>
      </w:r>
      <w:r>
        <w:rPr>
          <w:b/>
          <w:bCs/>
          <w:sz w:val="32"/>
          <w:szCs w:val="32"/>
        </w:rPr>
        <w:t xml:space="preserve"> </w:t>
      </w:r>
      <w:r w:rsidRPr="00300EEE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</w:rPr>
        <w:t xml:space="preserve"> </w:t>
      </w:r>
      <w:r w:rsidRPr="00300EEE">
        <w:rPr>
          <w:b/>
          <w:bCs/>
          <w:sz w:val="32"/>
          <w:szCs w:val="32"/>
        </w:rPr>
        <w:t>G</w:t>
      </w:r>
      <w:r>
        <w:rPr>
          <w:b/>
          <w:bCs/>
          <w:sz w:val="32"/>
          <w:szCs w:val="32"/>
        </w:rPr>
        <w:t xml:space="preserve"> </w:t>
      </w:r>
      <w:r w:rsidRPr="00300EEE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 </w:t>
      </w:r>
      <w:r w:rsidRPr="00300EEE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 xml:space="preserve"> </w:t>
      </w:r>
      <w:r w:rsidRPr="00300EEE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 xml:space="preserve"> </w:t>
      </w:r>
      <w:r w:rsidRPr="00300EEE">
        <w:rPr>
          <w:b/>
          <w:bCs/>
          <w:sz w:val="32"/>
          <w:szCs w:val="32"/>
        </w:rPr>
        <w:t>Z</w:t>
      </w:r>
      <w:r>
        <w:rPr>
          <w:b/>
          <w:bCs/>
          <w:sz w:val="32"/>
          <w:szCs w:val="32"/>
        </w:rPr>
        <w:t xml:space="preserve"> </w:t>
      </w:r>
      <w:r w:rsidRPr="00300EEE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</w:t>
      </w:r>
      <w:r w:rsidRPr="00300EEE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 </w:t>
      </w:r>
      <w:r w:rsidRPr="00300EEE">
        <w:rPr>
          <w:b/>
          <w:bCs/>
          <w:sz w:val="32"/>
          <w:szCs w:val="32"/>
        </w:rPr>
        <w:t>Z</w:t>
      </w:r>
      <w:r>
        <w:rPr>
          <w:b/>
          <w:bCs/>
          <w:sz w:val="32"/>
          <w:szCs w:val="32"/>
        </w:rPr>
        <w:t xml:space="preserve"> </w:t>
      </w:r>
      <w:r w:rsidRPr="00300EEE">
        <w:rPr>
          <w:b/>
          <w:bCs/>
          <w:sz w:val="32"/>
          <w:szCs w:val="32"/>
        </w:rPr>
        <w:t>A</w:t>
      </w:r>
    </w:p>
    <w:p w:rsidR="00DD0539" w:rsidRPr="00300EEE" w:rsidRDefault="00DD0539" w:rsidP="00300EEE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DD0539" w:rsidRPr="00EA422C" w:rsidRDefault="00DD0539" w:rsidP="00300EEE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 Black"/>
          <w:b/>
          <w:bCs/>
          <w:color w:val="FF0000"/>
          <w:sz w:val="40"/>
          <w:szCs w:val="40"/>
        </w:rPr>
      </w:pPr>
      <w:r w:rsidRPr="00EA422C">
        <w:rPr>
          <w:rFonts w:ascii="Arial Black" w:hAnsi="Arial Black" w:cs="Arial Black"/>
          <w:b/>
          <w:bCs/>
          <w:color w:val="FF0000"/>
          <w:sz w:val="40"/>
          <w:szCs w:val="40"/>
        </w:rPr>
        <w:t xml:space="preserve">CURSURI DE CONVERSIE PROFESIONALA </w:t>
      </w:r>
    </w:p>
    <w:p w:rsidR="00DD0539" w:rsidRPr="00EA422C" w:rsidRDefault="00DD0539" w:rsidP="00300EEE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 Black"/>
          <w:b/>
          <w:bCs/>
          <w:color w:val="FF0000"/>
          <w:sz w:val="40"/>
          <w:szCs w:val="40"/>
        </w:rPr>
      </w:pPr>
      <w:r w:rsidRPr="00EA422C">
        <w:rPr>
          <w:rFonts w:ascii="Arial Black" w:hAnsi="Arial Black" w:cs="Arial Black"/>
          <w:b/>
          <w:bCs/>
          <w:color w:val="FF0000"/>
          <w:sz w:val="40"/>
          <w:szCs w:val="40"/>
        </w:rPr>
        <w:t>SPECIALIZAREA GEOGRAFIE</w:t>
      </w:r>
    </w:p>
    <w:p w:rsidR="00DD0539" w:rsidRPr="00300EEE" w:rsidRDefault="00DD0539" w:rsidP="00300EEE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DD0539" w:rsidRPr="00300EEE" w:rsidRDefault="00DD0539" w:rsidP="00300EEE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DD0539" w:rsidRPr="00300EEE" w:rsidRDefault="00DD0539" w:rsidP="00300EEE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00EEE">
        <w:rPr>
          <w:b/>
          <w:bCs/>
          <w:sz w:val="32"/>
          <w:szCs w:val="32"/>
        </w:rPr>
        <w:t>PENTRU ANUL UNIVERSITAR 2014-2015</w:t>
      </w:r>
    </w:p>
    <w:p w:rsidR="00DD0539" w:rsidRDefault="00DD0539" w:rsidP="00300EE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D0539" w:rsidRPr="00300EEE" w:rsidRDefault="00DD0539" w:rsidP="00EA422C">
      <w:pPr>
        <w:spacing w:line="360" w:lineRule="auto"/>
      </w:pPr>
    </w:p>
    <w:p w:rsidR="00DD0539" w:rsidRDefault="00DD0539" w:rsidP="00300EE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422C">
        <w:rPr>
          <w:sz w:val="28"/>
          <w:szCs w:val="28"/>
        </w:rPr>
        <w:t>Nivel  studii:</w:t>
      </w:r>
      <w:r>
        <w:rPr>
          <w:b/>
          <w:bCs/>
          <w:sz w:val="28"/>
          <w:szCs w:val="28"/>
        </w:rPr>
        <w:t xml:space="preserve"> POSTUNIVERSITAR</w:t>
      </w:r>
    </w:p>
    <w:p w:rsidR="00DD0539" w:rsidRPr="001E70D3" w:rsidRDefault="00DD0539" w:rsidP="00300EEE">
      <w:pPr>
        <w:spacing w:before="12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 w:rsidRPr="001E70D3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Forma de învăţământ: </w:t>
      </w:r>
      <w:r w:rsidRPr="001E70D3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ID</w:t>
      </w:r>
    </w:p>
    <w:p w:rsidR="00DD0539" w:rsidRDefault="00DD0539" w:rsidP="00300E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 w:rsidRPr="001E70D3">
        <w:rPr>
          <w:rFonts w:ascii="Times New Roman" w:hAnsi="Times New Roman" w:cs="Times New Roman"/>
          <w:noProof/>
          <w:sz w:val="28"/>
          <w:szCs w:val="28"/>
          <w:lang w:val="ro-RO"/>
        </w:rPr>
        <w:t>Durata studiilor: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 4 SEMESTRE</w:t>
      </w:r>
    </w:p>
    <w:p w:rsidR="00DD0539" w:rsidRDefault="00DD0539" w:rsidP="00300E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</w:p>
    <w:p w:rsidR="00DD0539" w:rsidRDefault="00DD0539" w:rsidP="00300E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</w:p>
    <w:p w:rsidR="00DD0539" w:rsidRDefault="00DD0539" w:rsidP="00300EE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D0539" w:rsidRPr="00EA422C" w:rsidRDefault="00DD0539" w:rsidP="00300EEE">
      <w:pPr>
        <w:jc w:val="center"/>
        <w:rPr>
          <w:b/>
          <w:bCs/>
          <w:color w:val="FF0000"/>
          <w:sz w:val="32"/>
          <w:szCs w:val="32"/>
        </w:rPr>
      </w:pPr>
      <w:r w:rsidRPr="00EA422C">
        <w:rPr>
          <w:b/>
          <w:bCs/>
          <w:sz w:val="32"/>
          <w:szCs w:val="32"/>
        </w:rPr>
        <w:t xml:space="preserve">PERIOADE INSCRIERE: </w:t>
      </w:r>
      <w:r w:rsidRPr="00EA422C">
        <w:rPr>
          <w:b/>
          <w:bCs/>
          <w:color w:val="FF0000"/>
          <w:sz w:val="32"/>
          <w:szCs w:val="32"/>
        </w:rPr>
        <w:t>1 – 31 IULIE 2014</w:t>
      </w:r>
    </w:p>
    <w:p w:rsidR="00DD0539" w:rsidRPr="00EA422C" w:rsidRDefault="00DD0539" w:rsidP="00300EEE">
      <w:pPr>
        <w:jc w:val="center"/>
        <w:rPr>
          <w:b/>
          <w:bCs/>
          <w:color w:val="FF0000"/>
          <w:sz w:val="32"/>
          <w:szCs w:val="32"/>
        </w:rPr>
      </w:pPr>
      <w:r w:rsidRPr="00EA422C">
        <w:rPr>
          <w:b/>
          <w:bCs/>
          <w:color w:val="FF0000"/>
          <w:sz w:val="32"/>
          <w:szCs w:val="32"/>
        </w:rPr>
        <w:t xml:space="preserve">                                                             1 – 20 SEPTEMBRIE 2014</w:t>
      </w:r>
    </w:p>
    <w:p w:rsidR="00DD0539" w:rsidRDefault="00DD0539" w:rsidP="00300EEE">
      <w:pPr>
        <w:jc w:val="center"/>
      </w:pPr>
    </w:p>
    <w:p w:rsidR="00DD0539" w:rsidRDefault="00DD0539" w:rsidP="00300EEE">
      <w:pPr>
        <w:jc w:val="center"/>
      </w:pPr>
    </w:p>
    <w:p w:rsidR="00DD0539" w:rsidRDefault="00DD0539" w:rsidP="00300EEE">
      <w:pPr>
        <w:jc w:val="center"/>
      </w:pPr>
    </w:p>
    <w:p w:rsidR="00DD0539" w:rsidRPr="00EA422C" w:rsidRDefault="00DD0539" w:rsidP="00300EEE">
      <w:pPr>
        <w:jc w:val="center"/>
        <w:rPr>
          <w:b/>
          <w:bCs/>
          <w:sz w:val="28"/>
          <w:szCs w:val="28"/>
          <w:lang w:val="it-IT"/>
        </w:rPr>
      </w:pPr>
      <w:r w:rsidRPr="00EA422C">
        <w:rPr>
          <w:b/>
          <w:bCs/>
          <w:sz w:val="28"/>
          <w:szCs w:val="28"/>
        </w:rPr>
        <w:t xml:space="preserve">MAI MULTE INFORMATII SUNT DISPONIBILE  PE SITE-UL  </w:t>
      </w:r>
      <w:hyperlink r:id="rId7" w:history="1">
        <w:r w:rsidRPr="00EA422C">
          <w:rPr>
            <w:rStyle w:val="Hyperlink"/>
            <w:b/>
            <w:bCs/>
            <w:sz w:val="28"/>
            <w:szCs w:val="28"/>
            <w:lang w:val="it-IT"/>
          </w:rPr>
          <w:t>www.geo.unibuc.ro</w:t>
        </w:r>
      </w:hyperlink>
    </w:p>
    <w:p w:rsidR="00DD0539" w:rsidRDefault="00DD0539" w:rsidP="00300EEE">
      <w:pPr>
        <w:jc w:val="center"/>
      </w:pPr>
    </w:p>
    <w:p w:rsidR="00DD0539" w:rsidRPr="001B36B4" w:rsidRDefault="00DD0539" w:rsidP="00300EEE">
      <w:pPr>
        <w:jc w:val="center"/>
      </w:pPr>
    </w:p>
    <w:sectPr w:rsidR="00DD0539" w:rsidRPr="001B36B4" w:rsidSect="00C20AEA">
      <w:pgSz w:w="12240" w:h="15840"/>
      <w:pgMar w:top="360" w:right="1325" w:bottom="1440" w:left="1276" w:header="708" w:footer="708" w:gutter="0"/>
      <w:cols w:space="708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53DC5"/>
    <w:multiLevelType w:val="hybridMultilevel"/>
    <w:tmpl w:val="DEEC9B9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622"/>
    <w:rsid w:val="000255DB"/>
    <w:rsid w:val="00030414"/>
    <w:rsid w:val="00041ABA"/>
    <w:rsid w:val="001B36B4"/>
    <w:rsid w:val="001E70D3"/>
    <w:rsid w:val="002864AF"/>
    <w:rsid w:val="00300EEE"/>
    <w:rsid w:val="003732E0"/>
    <w:rsid w:val="004C5832"/>
    <w:rsid w:val="00546817"/>
    <w:rsid w:val="00646F99"/>
    <w:rsid w:val="006C476B"/>
    <w:rsid w:val="008022F3"/>
    <w:rsid w:val="00814D8F"/>
    <w:rsid w:val="008E593A"/>
    <w:rsid w:val="00917A1E"/>
    <w:rsid w:val="00925622"/>
    <w:rsid w:val="009D066A"/>
    <w:rsid w:val="00A13D37"/>
    <w:rsid w:val="00B0690D"/>
    <w:rsid w:val="00B31C59"/>
    <w:rsid w:val="00C20AEA"/>
    <w:rsid w:val="00CD2A1C"/>
    <w:rsid w:val="00DD0539"/>
    <w:rsid w:val="00E07F36"/>
    <w:rsid w:val="00EA422C"/>
    <w:rsid w:val="00FA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A1C"/>
    <w:pPr>
      <w:suppressAutoHyphens/>
    </w:pPr>
    <w:rPr>
      <w:rFonts w:ascii="Liberation Serif" w:hAnsi="Liberation Serif" w:cs="Liberation Serif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uiPriority w:val="99"/>
    <w:rsid w:val="00CD2A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D2A1C"/>
    <w:rPr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CD2A1C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D2A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53F4"/>
    <w:rPr>
      <w:rFonts w:ascii="Liberation Serif" w:hAnsi="Liberation Serif" w:cs="Mangal"/>
      <w:kern w:val="1"/>
      <w:sz w:val="24"/>
      <w:szCs w:val="21"/>
      <w:lang w:eastAsia="hi-IN" w:bidi="hi-IN"/>
    </w:rPr>
  </w:style>
  <w:style w:type="paragraph" w:styleId="List">
    <w:name w:val="List"/>
    <w:basedOn w:val="BodyText"/>
    <w:uiPriority w:val="99"/>
    <w:rsid w:val="00CD2A1C"/>
  </w:style>
  <w:style w:type="paragraph" w:styleId="Caption">
    <w:name w:val="caption"/>
    <w:basedOn w:val="Normal"/>
    <w:uiPriority w:val="99"/>
    <w:qFormat/>
    <w:rsid w:val="00CD2A1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CD2A1C"/>
    <w:pPr>
      <w:suppressLineNumbers/>
    </w:pPr>
  </w:style>
  <w:style w:type="paragraph" w:styleId="BalloonText">
    <w:name w:val="Balloon Text"/>
    <w:basedOn w:val="Normal"/>
    <w:link w:val="BalloonTextChar1"/>
    <w:uiPriority w:val="99"/>
    <w:semiHidden/>
    <w:rsid w:val="00CD2A1C"/>
    <w:pPr>
      <w:spacing w:line="100" w:lineRule="atLeast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353F4"/>
    <w:rPr>
      <w:rFonts w:cs="Mangal"/>
      <w:kern w:val="1"/>
      <w:sz w:val="0"/>
      <w:szCs w:val="0"/>
      <w:lang w:eastAsia="hi-IN" w:bidi="hi-IN"/>
    </w:rPr>
  </w:style>
  <w:style w:type="table" w:styleId="TableGrid">
    <w:name w:val="Table Grid"/>
    <w:basedOn w:val="TableNormal"/>
    <w:uiPriority w:val="99"/>
    <w:rsid w:val="004C5832"/>
    <w:rPr>
      <w:rFonts w:ascii="Liberation Serif" w:hAnsi="Liberation Seri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o.unibu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108</Words>
  <Characters>621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Mioara</dc:creator>
  <cp:keywords/>
  <dc:description/>
  <cp:lastModifiedBy>Luci&amp;Adina</cp:lastModifiedBy>
  <cp:revision>2</cp:revision>
  <cp:lastPrinted>2013-05-22T10:19:00Z</cp:lastPrinted>
  <dcterms:created xsi:type="dcterms:W3CDTF">2014-07-10T15:01:00Z</dcterms:created>
  <dcterms:modified xsi:type="dcterms:W3CDTF">2014-07-10T15:01:00Z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2.21806043138218E-302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