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0B" w:rsidRPr="00E50700" w:rsidRDefault="009C1C0B" w:rsidP="00104C40">
      <w:pPr>
        <w:jc w:val="center"/>
        <w:rPr>
          <w:b/>
          <w:bCs/>
          <w:lang w:val="ro-RO"/>
        </w:rPr>
      </w:pPr>
    </w:p>
    <w:p w:rsidR="009C1C0B" w:rsidRPr="00E50700" w:rsidRDefault="009C1C0B" w:rsidP="00E50700">
      <w:pPr>
        <w:rPr>
          <w:b/>
          <w:bCs/>
          <w:lang w:val="it-IT"/>
        </w:rPr>
      </w:pPr>
      <w:r w:rsidRPr="00E50700">
        <w:rPr>
          <w:b/>
          <w:bCs/>
          <w:lang w:val="it-IT"/>
        </w:rPr>
        <w:t>ISJ BACĂU</w:t>
      </w:r>
    </w:p>
    <w:p w:rsidR="009C1C0B" w:rsidRPr="00E50700" w:rsidRDefault="009C1C0B" w:rsidP="00E50700">
      <w:pPr>
        <w:jc w:val="center"/>
        <w:rPr>
          <w:b/>
          <w:bCs/>
          <w:caps/>
          <w:lang w:val="it-IT"/>
        </w:rPr>
      </w:pPr>
      <w:r w:rsidRPr="00E50700">
        <w:rPr>
          <w:b/>
          <w:bCs/>
          <w:lang w:val="it-IT"/>
        </w:rPr>
        <w:t xml:space="preserve">TABEL  NOMINAL </w:t>
      </w:r>
    </w:p>
    <w:p w:rsidR="009C1C0B" w:rsidRPr="005E79AD" w:rsidRDefault="009C1C0B" w:rsidP="00E50700">
      <w:pPr>
        <w:jc w:val="center"/>
        <w:rPr>
          <w:b/>
          <w:bCs/>
          <w:caps/>
          <w:lang w:val="ro-RO"/>
        </w:rPr>
      </w:pPr>
      <w:r>
        <w:rPr>
          <w:b/>
          <w:bCs/>
          <w:lang w:val="it-IT"/>
        </w:rPr>
        <w:t>CU REZULTATELE OB</w:t>
      </w:r>
      <w:r>
        <w:rPr>
          <w:b/>
          <w:bCs/>
          <w:lang w:val="ro-RO"/>
        </w:rPr>
        <w:t>ŢINUTE LA</w:t>
      </w:r>
    </w:p>
    <w:p w:rsidR="009C1C0B" w:rsidRPr="00E50700" w:rsidRDefault="009C1C0B" w:rsidP="00E50700">
      <w:pPr>
        <w:jc w:val="center"/>
        <w:rPr>
          <w:b/>
          <w:bCs/>
          <w:caps/>
          <w:lang w:val="ro-RO"/>
        </w:rPr>
      </w:pPr>
      <w:r w:rsidRPr="00E50700">
        <w:rPr>
          <w:b/>
          <w:bCs/>
          <w:lang w:val="ro-RO"/>
        </w:rPr>
        <w:t>ETAPA INTERJUDEŢEANĂ A</w:t>
      </w:r>
    </w:p>
    <w:p w:rsidR="009C1C0B" w:rsidRPr="00E50700" w:rsidRDefault="009C1C0B" w:rsidP="00E50700">
      <w:pPr>
        <w:jc w:val="center"/>
        <w:rPr>
          <w:b/>
          <w:bCs/>
          <w:caps/>
          <w:lang w:val="ro-RO"/>
        </w:rPr>
      </w:pPr>
      <w:r w:rsidRPr="00E50700">
        <w:rPr>
          <w:b/>
          <w:bCs/>
          <w:lang w:val="ro-RO"/>
        </w:rPr>
        <w:t xml:space="preserve">CONCURSULUI  DE GEOGRAFIE  PENTRU CLASELE V-VII ,,IONIŢĂ ICHIM” </w:t>
      </w:r>
    </w:p>
    <w:p w:rsidR="009C1C0B" w:rsidRPr="00E50700" w:rsidRDefault="009C1C0B" w:rsidP="00E50700">
      <w:pPr>
        <w:jc w:val="center"/>
        <w:rPr>
          <w:b/>
          <w:bCs/>
          <w:caps/>
          <w:lang w:val="ro-RO"/>
        </w:rPr>
      </w:pPr>
      <w:r w:rsidRPr="00E50700">
        <w:rPr>
          <w:b/>
          <w:bCs/>
          <w:lang w:val="ro-RO"/>
        </w:rPr>
        <w:t>14 IUNIE 2014, ŞCOALA GIMNAZIALĂ „MIHAIL SADOVEANU” BACĂU, ORA 11,00</w:t>
      </w:r>
    </w:p>
    <w:p w:rsidR="009C1C0B" w:rsidRPr="00E50700" w:rsidRDefault="009C1C0B" w:rsidP="00104C40">
      <w:pPr>
        <w:rPr>
          <w:b/>
          <w:bCs/>
          <w:sz w:val="20"/>
          <w:szCs w:val="20"/>
          <w:lang w:val="ro-RO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  <w:lang w:val="ro-RO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  <w:lang w:val="ro-RO"/>
        </w:rPr>
      </w:pPr>
      <w:r w:rsidRPr="00E50700">
        <w:rPr>
          <w:b/>
          <w:bCs/>
          <w:sz w:val="20"/>
          <w:szCs w:val="20"/>
          <w:lang w:val="ro-RO"/>
        </w:rPr>
        <w:t>CLASA A V-A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37"/>
        <w:gridCol w:w="763"/>
        <w:gridCol w:w="6120"/>
        <w:gridCol w:w="3613"/>
      </w:tblGrid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 w:rsidRPr="00E50700">
              <w:rPr>
                <w:i/>
                <w:iCs/>
                <w:sz w:val="20"/>
                <w:szCs w:val="20"/>
                <w:lang w:val="it-IT"/>
              </w:rPr>
              <w:t>NR. CRT.</w:t>
            </w: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50700">
              <w:rPr>
                <w:i/>
                <w:iCs/>
                <w:sz w:val="20"/>
                <w:szCs w:val="20"/>
                <w:lang w:val="it-IT"/>
              </w:rPr>
              <w:t>ELEV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 w:rsidRPr="00E50700">
              <w:rPr>
                <w:i/>
                <w:iCs/>
                <w:sz w:val="20"/>
                <w:szCs w:val="20"/>
                <w:lang w:val="it-IT"/>
              </w:rPr>
              <w:t>CLASA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50700">
              <w:rPr>
                <w:i/>
                <w:iCs/>
                <w:sz w:val="20"/>
                <w:szCs w:val="20"/>
                <w:lang w:val="it-IT"/>
              </w:rPr>
              <w:t>SCOALA DE PROVENIENTA</w:t>
            </w:r>
          </w:p>
        </w:tc>
        <w:tc>
          <w:tcPr>
            <w:tcW w:w="3613" w:type="dxa"/>
            <w:vAlign w:val="center"/>
          </w:tcPr>
          <w:p w:rsidR="009C1C0B" w:rsidRPr="00E50700" w:rsidRDefault="009C1C0B" w:rsidP="00E21494">
            <w:pPr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 xml:space="preserve">         NOTA FINALA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BEJAN MILENA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SCOALA GIMNAZIALA "AL.I CUZA" BACAU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</w:rPr>
            </w:pPr>
            <w:r w:rsidRPr="00C46FCB">
              <w:rPr>
                <w:b/>
                <w:bCs/>
                <w:caps/>
                <w:sz w:val="20"/>
                <w:szCs w:val="20"/>
              </w:rPr>
              <w:t>ABSENT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DOROFTEI ADRIAN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ŞCOALA GIMNAZIALĂ NR. 2 "GRIGORE GHICA VODĂ" TG.NEAMŢ, JUD. NEAMŢ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ABSENT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DAVID DINU ALEXANDRU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ŞCOALAGIMNAZIALĂ "ELENA CUZA" PIATRA - NEAMŢ, JUD. NEAMŢ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9.80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(NOUA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SAVIN BIANCA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 GIMNAZIALĂ NR.3 PIATRA - NEAMŢ,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9.70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70%)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BÂIA ANDREEA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5E79AD">
              <w:rPr>
                <w:sz w:val="20"/>
                <w:szCs w:val="20"/>
                <w:lang w:val="it-IT"/>
              </w:rPr>
              <w:t xml:space="preserve">ŞCOALA GIMNAZIALĂ "IOAN LUCA" FARCAŞA, JUD. </w:t>
            </w:r>
            <w:r w:rsidRPr="00E50700">
              <w:rPr>
                <w:sz w:val="20"/>
                <w:szCs w:val="20"/>
              </w:rPr>
              <w:t>NEAMŢ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9.40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C46FCB">
              <w:rPr>
                <w:b/>
                <w:bCs/>
                <w:sz w:val="20"/>
                <w:szCs w:val="20"/>
              </w:rPr>
              <w:t>(NOUA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STANCA DRAGOS-DANIEL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C.N. PEDAGOGIC ,,STEFAN CEL MARE” BACAU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9.10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 NOUA SI 10%)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PAVEL IRINA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 GIMNAZIALĂ NR.3 PIATRA - NEAMŢ,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9.00 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ŞERBAN IOANA MĂLINA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COLEGIUL NATIONAL "G. VRĂNCEANU" BACĂU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ro-RO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ro-RO"/>
              </w:rPr>
              <w:t>8.90</w:t>
            </w:r>
            <w:r>
              <w:rPr>
                <w:b/>
                <w:bCs/>
                <w:caps/>
                <w:sz w:val="20"/>
                <w:szCs w:val="20"/>
                <w:lang w:val="ro-RO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ro-RO"/>
              </w:rPr>
              <w:t>( OPT SI 90%)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VRANCIANU RADU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5E79AD" w:rsidRDefault="009C1C0B" w:rsidP="00E21494">
            <w:pPr>
              <w:rPr>
                <w:caps/>
                <w:sz w:val="20"/>
                <w:szCs w:val="20"/>
                <w:lang w:val="pt-BR"/>
              </w:rPr>
            </w:pPr>
            <w:r w:rsidRPr="005E79AD">
              <w:rPr>
                <w:sz w:val="20"/>
                <w:szCs w:val="20"/>
                <w:lang w:val="pt-BR"/>
              </w:rPr>
              <w:t>SC. G. ,,ALECU RUSSO” BACAU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8.80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(OPT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CANCEL RALUCA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NR. 1 FARAOANI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8.80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(OPT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CIMBRU GEORGIANA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BERESTI-TAZLAU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8.40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(OPT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MARIS DANIEL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,,STEFAN LUCHIAN” MOINESTI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8.40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(OPT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HUMĂ VASILE-DRAGOŞ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ŞCOALA GIMNAZIALĂ NR.1 RĂUCEŞTI, JUD. NEAMŢ</w:t>
            </w:r>
          </w:p>
        </w:tc>
        <w:tc>
          <w:tcPr>
            <w:tcW w:w="3613" w:type="dxa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8.40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(OPT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AFLOREI  PAUL 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ŞCOALAGIMNAZIALĂ NR. 2 PIATRA - NEAMT,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OPT SI 10%)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BURLACU CĂTĂLIN 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5E79AD">
              <w:rPr>
                <w:color w:val="000000"/>
                <w:sz w:val="20"/>
                <w:szCs w:val="20"/>
                <w:lang w:val="it-IT"/>
              </w:rPr>
              <w:t xml:space="preserve">ŞCOLA GIMNAZIALĂ NR. 1 BICAZ CHEI, JUD. </w:t>
            </w:r>
            <w:r w:rsidRPr="00E50700">
              <w:rPr>
                <w:color w:val="000000"/>
                <w:sz w:val="20"/>
                <w:szCs w:val="20"/>
              </w:rPr>
              <w:t xml:space="preserve">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7.90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(SAPTE SI 90%)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CIUBOTARU ALEXANDRU-CONSTANTIN</w:t>
            </w:r>
          </w:p>
        </w:tc>
        <w:tc>
          <w:tcPr>
            <w:tcW w:w="763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,,GEORGE BACOVIA”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7.80</w:t>
            </w: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(SAPTE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7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APETREI ERIC</w:t>
            </w:r>
          </w:p>
        </w:tc>
        <w:tc>
          <w:tcPr>
            <w:tcW w:w="763" w:type="dxa"/>
            <w:vAlign w:val="bottom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ŞCOALA GIMNAZIALA "MIHAI DRĂGAN" BACĂU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</w:rPr>
            </w:pPr>
            <w:r w:rsidRPr="00C46FCB">
              <w:rPr>
                <w:b/>
                <w:bCs/>
                <w:caps/>
                <w:sz w:val="20"/>
                <w:szCs w:val="20"/>
              </w:rPr>
              <w:t>7.30</w:t>
            </w:r>
            <w:r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aps/>
                <w:sz w:val="20"/>
                <w:szCs w:val="20"/>
              </w:rPr>
              <w:t>( SAPTE SI 30%)</w:t>
            </w:r>
          </w:p>
        </w:tc>
      </w:tr>
    </w:tbl>
    <w:p w:rsidR="009C1C0B" w:rsidRPr="00E50700" w:rsidRDefault="009C1C0B" w:rsidP="00104C40">
      <w:pPr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Default="009C1C0B" w:rsidP="00104C40">
      <w:pPr>
        <w:jc w:val="center"/>
        <w:rPr>
          <w:b/>
          <w:bCs/>
          <w:sz w:val="20"/>
          <w:szCs w:val="20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</w:rPr>
      </w:pPr>
      <w:r w:rsidRPr="00E50700">
        <w:rPr>
          <w:b/>
          <w:bCs/>
          <w:sz w:val="20"/>
          <w:szCs w:val="20"/>
        </w:rPr>
        <w:t>CLASA A VI-A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80"/>
        <w:gridCol w:w="720"/>
        <w:gridCol w:w="6120"/>
        <w:gridCol w:w="3613"/>
      </w:tblGrid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 xml:space="preserve">BRUMĂ  </w:t>
            </w: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TEFAN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COALA GIMNAZIALĂ „GHI</w:t>
            </w: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Ț</w:t>
            </w:r>
            <w:r w:rsidRPr="00E50700">
              <w:rPr>
                <w:smallCaps/>
                <w:sz w:val="20"/>
                <w:szCs w:val="20"/>
              </w:rPr>
              <w:t>Ă MOCANU" ONE</w:t>
            </w: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TI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</w:rPr>
            </w:pPr>
            <w:r w:rsidRPr="00C46FCB">
              <w:rPr>
                <w:b/>
                <w:bCs/>
                <w:smallCaps/>
                <w:sz w:val="20"/>
                <w:szCs w:val="20"/>
              </w:rPr>
              <w:t>ABSENT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UNGUREANU IONUŢ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5E79AD">
              <w:rPr>
                <w:color w:val="000000"/>
                <w:sz w:val="20"/>
                <w:szCs w:val="20"/>
                <w:lang w:val="it-IT"/>
              </w:rPr>
              <w:t xml:space="preserve">ŞCOALA GIMANZIALĂ NR.1 BICAZ, JUD. </w:t>
            </w:r>
            <w:r w:rsidRPr="00E50700">
              <w:rPr>
                <w:color w:val="000000"/>
                <w:sz w:val="20"/>
                <w:szCs w:val="20"/>
              </w:rPr>
              <w:t xml:space="preserve">NEAMŢ </w:t>
            </w:r>
          </w:p>
        </w:tc>
        <w:tc>
          <w:tcPr>
            <w:tcW w:w="3613" w:type="dxa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ABSENT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NETZSCHE ANNA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ŞCOALA GIMNAZIALĂ "IUSTIN PÎRVU"- STRUCTURA ŞCOALA GIMNAZIA PETRU VODĂ,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9.80 ( NOUA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ENACHE ANDI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ŞCOALAGIMNAZIALĂ "ELENA CUZA" PIATRA - NEAMŢ, JUD. NEAMŢ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9.80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LAZĂR OVIDIU-ANDREI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  <w:lang w:val="fr-FR"/>
              </w:rPr>
              <w:t xml:space="preserve">LICEUL CU PROGRAM  SPORTIV ROMAN, JUD. </w:t>
            </w:r>
            <w:r w:rsidRPr="00E50700">
              <w:rPr>
                <w:color w:val="000000"/>
                <w:sz w:val="20"/>
                <w:szCs w:val="20"/>
              </w:rPr>
              <w:t>NEAMŢ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9.80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HRISCU OCTAVIA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  <w:lang w:val="fr-FR"/>
              </w:rPr>
              <w:t xml:space="preserve">COLEGIUL NAŢIONAL "ROMAN VODĂ" ROMAN, JUD. </w:t>
            </w:r>
            <w:r w:rsidRPr="00E50700">
              <w:rPr>
                <w:color w:val="000000"/>
                <w:sz w:val="20"/>
                <w:szCs w:val="20"/>
              </w:rPr>
              <w:t>NEAMŢ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9.70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70%)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13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NICORESCU BOGDAN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LICEUL TEORETIC "M.SADOVEANU" BORCA - STRUCTURA ŞCOALA GIMNAZIALĂ MĂDEI,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9.60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sz w:val="20"/>
                <w:szCs w:val="20"/>
              </w:rPr>
              <w:t>(NOUA SI 60%)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  <w:lang w:val="ro-RO"/>
              </w:rPr>
            </w:pPr>
            <w:r w:rsidRPr="00E50700">
              <w:rPr>
                <w:sz w:val="20"/>
                <w:szCs w:val="20"/>
              </w:rPr>
              <w:t>COZMA DANIEL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LICEUL TEORETIC "M.SADOVEANU" BORCA - STRUCTURA ŞCOALA GIMNAZIALĂ MĂDEI,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9.50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sz w:val="20"/>
                <w:szCs w:val="20"/>
              </w:rPr>
              <w:t>(NOUA SI 50%)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MUNTEANU RAZVAN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SC. G. ,,STEFAN LUCHIAN” MOINESTI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9.40</w:t>
            </w:r>
            <w:r>
              <w:rPr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( NOUA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STAVARACHE BIANCA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COLEGIUL NAŢIONAL “CALISTRAT HOGAŞ“ PIATRA - NEAMŢ,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9.40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18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BOTEZATU NICOLETA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  <w:lang w:val="fr-FR"/>
              </w:rPr>
              <w:t xml:space="preserve">LICEUL CU PROGRAM  SPORTIV ROMAN, JUD. </w:t>
            </w:r>
            <w:r w:rsidRPr="00E50700">
              <w:rPr>
                <w:color w:val="000000"/>
                <w:sz w:val="20"/>
                <w:szCs w:val="20"/>
              </w:rPr>
              <w:t>NEAMŢ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9.30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30%)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>ALBU DELIA-MARIA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COALA GIMNAZIALĂ ”L. REBREANU” COMĂNE</w:t>
            </w: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TI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</w:rPr>
            </w:pPr>
            <w:r w:rsidRPr="00C46FCB">
              <w:rPr>
                <w:b/>
                <w:bCs/>
                <w:smallCaps/>
                <w:sz w:val="20"/>
                <w:szCs w:val="20"/>
              </w:rPr>
              <w:t>9.20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smallCaps/>
                <w:sz w:val="20"/>
                <w:szCs w:val="20"/>
              </w:rPr>
              <w:t>( NOUA SI 20%)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14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ALEXANDRESCU OCTAVIAN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5E79AD">
              <w:rPr>
                <w:sz w:val="20"/>
                <w:szCs w:val="20"/>
                <w:lang w:val="it-IT"/>
              </w:rPr>
              <w:t xml:space="preserve">ŞCOALA GIMNAZIALĂ "IOAN LUCA" FARCAŞA, JUD. </w:t>
            </w:r>
            <w:r w:rsidRPr="00E50700">
              <w:rPr>
                <w:sz w:val="20"/>
                <w:szCs w:val="20"/>
              </w:rPr>
              <w:t>NEAMŢ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9.10 ( NOUA SI 10%)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24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GOLOGAN PAUL OVIDIU 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ŞCOALAGIMNAZIALĂ NR. 2 PIATRA - NEAMT,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NOUA SI 10%)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BILOBOC EDUARD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SC. G. ,,MIHAI DRAGAN” BACAU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9.00</w:t>
            </w:r>
            <w:r>
              <w:rPr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>ROŞU ANDREI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</w:rPr>
            </w:pPr>
            <w:r w:rsidRPr="00E50700">
              <w:rPr>
                <w:smallCaps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</w:rPr>
            </w:pP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COALA GIMNAZIALĂ "CIPRIAN PORUMBESCU" COMĂNE</w:t>
            </w:r>
            <w:r w:rsidRPr="00E50700">
              <w:rPr>
                <w:rFonts w:ascii="Tahoma" w:hAnsi="Tahoma" w:cs="Tahoma"/>
                <w:smallCaps/>
                <w:sz w:val="20"/>
                <w:szCs w:val="20"/>
              </w:rPr>
              <w:t>Ș</w:t>
            </w:r>
            <w:r w:rsidRPr="00E50700">
              <w:rPr>
                <w:smallCaps/>
                <w:sz w:val="20"/>
                <w:szCs w:val="20"/>
              </w:rPr>
              <w:t>TI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</w:rPr>
            </w:pPr>
            <w:r w:rsidRPr="00C46FCB">
              <w:rPr>
                <w:b/>
                <w:bCs/>
                <w:smallCaps/>
                <w:sz w:val="20"/>
                <w:szCs w:val="20"/>
              </w:rPr>
              <w:t>9.00 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INDREI OVIDIU GIULIO 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ŞCOALAGIMNAZIALĂ "I.I. MIRONESCU" - TAZLĂU,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C46FCB">
              <w:rPr>
                <w:b/>
                <w:bCs/>
                <w:sz w:val="20"/>
                <w:szCs w:val="20"/>
              </w:rPr>
              <w:t>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21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MANUC TANIA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COLEGIUL NAŢIONAL “CALISTRAT HOGAŞ“ PIATRA - NEAMŢ,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8.70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(OPT SI 70%)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IOSUB GEORGE CĂTALIN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ŞCOALAGIMNAZIALĂ "I.I. MIRONESCU" - TAZLĂU,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8.70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sz w:val="20"/>
                <w:szCs w:val="20"/>
              </w:rPr>
              <w:t>( OPT SI 70%)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PATRASCU ILINCA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C.N. PEDAGOGIC ,,STEFAN CEL MARE” BACAU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8.50</w:t>
            </w:r>
            <w:r>
              <w:rPr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(OPT SI 50%)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16</w:t>
            </w: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TABACARIU GEORGIANA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ŞCOALAGIMNAZIALĂ NR. 2 PIATRA - NEAMT, JUD. 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8.40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OPT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DANDU-POP ANDREI-NICU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5E79AD">
              <w:rPr>
                <w:rFonts w:ascii="Tahoma" w:hAnsi="Tahoma" w:cs="Tahoma"/>
                <w:color w:val="000000"/>
                <w:sz w:val="20"/>
                <w:szCs w:val="20"/>
                <w:lang w:val="it-IT"/>
              </w:rPr>
              <w:t>Ș</w:t>
            </w:r>
            <w:r w:rsidRPr="005E79AD">
              <w:rPr>
                <w:color w:val="000000"/>
                <w:sz w:val="20"/>
                <w:szCs w:val="20"/>
                <w:lang w:val="it-IT"/>
              </w:rPr>
              <w:t xml:space="preserve">COALA GIMNAZIALĂ NR. 1 COMUNA BICAZ-CHEI, JUD. </w:t>
            </w:r>
            <w:r w:rsidRPr="00E50700">
              <w:rPr>
                <w:color w:val="000000"/>
                <w:sz w:val="20"/>
                <w:szCs w:val="20"/>
              </w:rPr>
              <w:t xml:space="preserve">NEAMŢ </w:t>
            </w:r>
          </w:p>
        </w:tc>
        <w:tc>
          <w:tcPr>
            <w:tcW w:w="3613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8.30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OPT SI 30%)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BERDILA ANDREI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smallCaps/>
                <w:sz w:val="20"/>
                <w:szCs w:val="20"/>
                <w:lang w:val="it-IT"/>
              </w:rPr>
            </w:pPr>
            <w:r w:rsidRPr="00E50700">
              <w:rPr>
                <w:smallCaps/>
                <w:sz w:val="20"/>
                <w:szCs w:val="20"/>
                <w:lang w:val="it-IT"/>
              </w:rPr>
              <w:t>SC. G. ,,MIRON COSTIN” BACAU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small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8.20</w:t>
            </w:r>
            <w:r>
              <w:rPr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C46FCB">
              <w:rPr>
                <w:b/>
                <w:bCs/>
                <w:smallCaps/>
                <w:sz w:val="20"/>
                <w:szCs w:val="20"/>
                <w:lang w:val="it-IT"/>
              </w:rPr>
              <w:t>( OPT SI 20%)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23</w:t>
            </w: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MARTONCĂ LUIZA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6120" w:type="dxa"/>
            <w:vAlign w:val="center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  <w:lang w:val="fr-FR"/>
              </w:rPr>
            </w:pPr>
            <w:r w:rsidRPr="00E50700">
              <w:rPr>
                <w:color w:val="000000"/>
                <w:sz w:val="20"/>
                <w:szCs w:val="20"/>
                <w:lang w:val="fr-FR"/>
              </w:rPr>
              <w:t>ŞCOALA DE ARTĂ ”SERGIU CELIBIDACHE” ROMAN</w:t>
            </w:r>
          </w:p>
        </w:tc>
        <w:tc>
          <w:tcPr>
            <w:tcW w:w="3613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7.70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6FCB">
              <w:rPr>
                <w:b/>
                <w:bCs/>
                <w:color w:val="000000"/>
                <w:sz w:val="20"/>
                <w:szCs w:val="20"/>
              </w:rPr>
              <w:t>( SAPTE SI 70%)</w:t>
            </w:r>
          </w:p>
        </w:tc>
      </w:tr>
    </w:tbl>
    <w:p w:rsidR="009C1C0B" w:rsidRPr="00E50700" w:rsidRDefault="009C1C0B" w:rsidP="00104C40">
      <w:pPr>
        <w:rPr>
          <w:b/>
          <w:bCs/>
          <w:sz w:val="20"/>
          <w:szCs w:val="20"/>
          <w:lang w:val="fr-FR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  <w:lang w:val="fr-FR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  <w:lang w:val="fr-FR"/>
        </w:rPr>
      </w:pPr>
    </w:p>
    <w:p w:rsidR="009C1C0B" w:rsidRPr="00E50700" w:rsidRDefault="009C1C0B" w:rsidP="00104C40">
      <w:pPr>
        <w:jc w:val="center"/>
        <w:rPr>
          <w:b/>
          <w:bCs/>
          <w:sz w:val="20"/>
          <w:szCs w:val="20"/>
          <w:lang w:val="fr-FR"/>
        </w:rPr>
      </w:pPr>
      <w:r w:rsidRPr="00E50700">
        <w:rPr>
          <w:b/>
          <w:bCs/>
          <w:sz w:val="20"/>
          <w:szCs w:val="20"/>
          <w:lang w:val="fr-FR"/>
        </w:rPr>
        <w:t>CLASA  A VII-A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80"/>
        <w:gridCol w:w="720"/>
        <w:gridCol w:w="6493"/>
        <w:gridCol w:w="3240"/>
      </w:tblGrid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BLĂGOI ANDREI DANU</w:t>
            </w:r>
            <w:r w:rsidRPr="00E50700">
              <w:rPr>
                <w:rFonts w:ascii="Tahoma" w:hAnsi="Tahoma" w:cs="Tahoma"/>
                <w:sz w:val="20"/>
                <w:szCs w:val="20"/>
              </w:rPr>
              <w:t>Ț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rFonts w:ascii="Tahoma" w:hAnsi="Tahoma" w:cs="Tahoma"/>
                <w:sz w:val="20"/>
                <w:szCs w:val="20"/>
              </w:rPr>
              <w:t>Ș</w:t>
            </w:r>
            <w:r w:rsidRPr="00E50700">
              <w:rPr>
                <w:sz w:val="20"/>
                <w:szCs w:val="20"/>
              </w:rPr>
              <w:t>COALA GIMNAZIALĂ "GHI</w:t>
            </w:r>
            <w:r w:rsidRPr="00E50700">
              <w:rPr>
                <w:rFonts w:ascii="Tahoma" w:hAnsi="Tahoma" w:cs="Tahoma"/>
                <w:sz w:val="20"/>
                <w:szCs w:val="20"/>
              </w:rPr>
              <w:t>Ț</w:t>
            </w:r>
            <w:r w:rsidRPr="00E50700">
              <w:rPr>
                <w:sz w:val="20"/>
                <w:szCs w:val="20"/>
              </w:rPr>
              <w:t>Ă MOCANU" ONE</w:t>
            </w:r>
            <w:r w:rsidRPr="00E50700">
              <w:rPr>
                <w:rFonts w:ascii="Tahoma" w:hAnsi="Tahoma" w:cs="Tahoma"/>
                <w:sz w:val="20"/>
                <w:szCs w:val="20"/>
              </w:rPr>
              <w:t>Ș</w:t>
            </w:r>
            <w:r w:rsidRPr="00E50700">
              <w:rPr>
                <w:sz w:val="20"/>
                <w:szCs w:val="20"/>
              </w:rPr>
              <w:t>TI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</w:rPr>
            </w:pPr>
            <w:r w:rsidRPr="00C46FCB">
              <w:rPr>
                <w:b/>
                <w:bCs/>
                <w:caps/>
                <w:sz w:val="20"/>
                <w:szCs w:val="20"/>
              </w:rPr>
              <w:t>ABSENT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OANA GEORGIANA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 GIMNAZIALĂ NR.3 PIATRA - NEAMŢ, JUD. NEAMŢ 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9.90 ( NOUA SI 90%)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SUDUC ARIANNA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ŞCOALA GIMNAZIALĂ NR. 5 PIATRA - NEAMŢ, JUD. NEAMŢ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9.50 ( NOUA SI 50%)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BOGDAN DENISA -STEFANIA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 . G HORGESTI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9.00 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COVALCIUC MARIA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sz w:val="20"/>
                <w:szCs w:val="20"/>
              </w:rPr>
            </w:pPr>
            <w:r w:rsidRPr="005E79AD">
              <w:rPr>
                <w:sz w:val="20"/>
                <w:szCs w:val="20"/>
              </w:rPr>
              <w:t xml:space="preserve">ŞCOALA GIMNAZIALĂ "IUSTIN PÎRVU"-STRUCTURA PETRU VODĂ, JUD. </w:t>
            </w:r>
            <w:r w:rsidRPr="00E50700">
              <w:rPr>
                <w:sz w:val="20"/>
                <w:szCs w:val="20"/>
              </w:rPr>
              <w:t xml:space="preserve">NEAMŢ 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sz w:val="20"/>
                <w:szCs w:val="20"/>
              </w:rPr>
            </w:pPr>
            <w:r w:rsidRPr="00C46FCB">
              <w:rPr>
                <w:b/>
                <w:bCs/>
                <w:sz w:val="20"/>
                <w:szCs w:val="20"/>
              </w:rPr>
              <w:t>9.00 ( NOUA 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TANASĂ MARA 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COLEGIUL TEHNIC "ION CREANGĂ" TG.NEAMŢ, JUD. NEAMŢ 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8.80 ( OPT SI 80%)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PETRE ANTICA DOMINIC EDUARD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5E79AD" w:rsidRDefault="009C1C0B" w:rsidP="00E21494">
            <w:pPr>
              <w:rPr>
                <w:caps/>
                <w:sz w:val="20"/>
                <w:szCs w:val="20"/>
                <w:lang w:val="es-ES"/>
              </w:rPr>
            </w:pPr>
            <w:r w:rsidRPr="005E79AD">
              <w:rPr>
                <w:sz w:val="20"/>
                <w:szCs w:val="20"/>
                <w:lang w:val="es-ES"/>
              </w:rPr>
              <w:t>SC. G. NR. 1 VALEA SEACA, NICOLAE BALCESCU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8.60 ( OPT SI 60%)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CRETU ANDREI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,,MIHAI DRAGAN” BACAU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8.50 ( OPT SI 50%)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MIHALCEA ADINA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 GIMNAZIALĂ NR. 2 PIATRA - NEAMT, JUD. NEAMŢ 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8.50 ( OPT SI 50%)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 xml:space="preserve">SMEU </w:t>
            </w:r>
            <w:r w:rsidRPr="00E50700">
              <w:rPr>
                <w:rFonts w:ascii="Tahoma" w:hAnsi="Tahoma" w:cs="Tahoma"/>
                <w:sz w:val="20"/>
                <w:szCs w:val="20"/>
              </w:rPr>
              <w:t>Ș</w:t>
            </w:r>
            <w:r w:rsidRPr="00E50700">
              <w:rPr>
                <w:sz w:val="20"/>
                <w:szCs w:val="20"/>
              </w:rPr>
              <w:t>TEFAN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COLEGIUL NATIONAL "G. VRĂNCEANU" BACĂU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8.40 ( OPT SI 40%)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BOBOCEA ILINCA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,,TRISTAN TZARA” MOINESTI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 xml:space="preserve"> 8.20 ( OPT SI 20 %)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MAROLA ANCA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,,G. BACOVIA BACĂU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8.10 ( OPT SI 10 %)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BOJICĂ MATEI </w:t>
            </w:r>
          </w:p>
        </w:tc>
        <w:tc>
          <w:tcPr>
            <w:tcW w:w="720" w:type="dxa"/>
            <w:vAlign w:val="bottom"/>
          </w:tcPr>
          <w:p w:rsidR="009C1C0B" w:rsidRPr="00E50700" w:rsidRDefault="009C1C0B" w:rsidP="00E21494">
            <w:pPr>
              <w:jc w:val="center"/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>VII</w:t>
            </w:r>
          </w:p>
        </w:tc>
        <w:tc>
          <w:tcPr>
            <w:tcW w:w="6493" w:type="dxa"/>
            <w:vAlign w:val="bottom"/>
          </w:tcPr>
          <w:p w:rsidR="009C1C0B" w:rsidRPr="00E50700" w:rsidRDefault="009C1C0B" w:rsidP="00E21494">
            <w:pPr>
              <w:rPr>
                <w:color w:val="000000"/>
                <w:sz w:val="20"/>
                <w:szCs w:val="20"/>
              </w:rPr>
            </w:pPr>
            <w:r w:rsidRPr="00E50700">
              <w:rPr>
                <w:color w:val="000000"/>
                <w:sz w:val="20"/>
                <w:szCs w:val="20"/>
              </w:rPr>
              <w:t xml:space="preserve">ŞCOALA GIMNAZIALĂ NR. 2 PIATRA - NEAMT, JUD. NEAMŢ </w:t>
            </w:r>
          </w:p>
        </w:tc>
        <w:tc>
          <w:tcPr>
            <w:tcW w:w="3240" w:type="dxa"/>
            <w:vAlign w:val="bottom"/>
          </w:tcPr>
          <w:p w:rsidR="009C1C0B" w:rsidRPr="00C46FCB" w:rsidRDefault="009C1C0B" w:rsidP="00E214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6FCB">
              <w:rPr>
                <w:b/>
                <w:bCs/>
                <w:color w:val="000000"/>
                <w:sz w:val="20"/>
                <w:szCs w:val="20"/>
              </w:rPr>
              <w:t>7.90 ( SAPTE SI 90 %)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VRABIE VICTOR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  <w:lang w:val="it-IT"/>
              </w:rPr>
              <w:t>SC. G</w:t>
            </w:r>
            <w:r w:rsidRPr="00E50700">
              <w:rPr>
                <w:sz w:val="20"/>
                <w:szCs w:val="20"/>
              </w:rPr>
              <w:t>. ,,CONSTANTIN PLATON” BACAU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7.70 ( SAPTE SI 70%)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BEJAN PISER-MADALINA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NR. 1 FARAOANI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7.60 ( SAPTE SI 60 %)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MIHOC ADELIN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</w:rPr>
            </w:pPr>
            <w:r w:rsidRPr="00E50700">
              <w:rPr>
                <w:sz w:val="20"/>
                <w:szCs w:val="20"/>
              </w:rPr>
              <w:t>SC. G. ,,CONSTANTIN PLATON” BACAU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7.50 ( SAPTE SI 50)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VĂDĂVOIU CARINA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C.N. „V. ALECSANDRI” BACĂU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7.30 ( SAPTE SI 30%)</w:t>
            </w:r>
          </w:p>
        </w:tc>
      </w:tr>
      <w:tr w:rsidR="009C1C0B" w:rsidRPr="00E50700">
        <w:trPr>
          <w:jc w:val="center"/>
        </w:trPr>
        <w:tc>
          <w:tcPr>
            <w:tcW w:w="675" w:type="dxa"/>
            <w:vAlign w:val="center"/>
          </w:tcPr>
          <w:p w:rsidR="009C1C0B" w:rsidRPr="00E50700" w:rsidRDefault="009C1C0B" w:rsidP="00E21494">
            <w:pPr>
              <w:numPr>
                <w:ilvl w:val="0"/>
                <w:numId w:val="2"/>
              </w:numPr>
              <w:ind w:left="414" w:hanging="357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80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BEREA IONELA-LARISA</w:t>
            </w:r>
          </w:p>
        </w:tc>
        <w:tc>
          <w:tcPr>
            <w:tcW w:w="720" w:type="dxa"/>
            <w:vAlign w:val="center"/>
          </w:tcPr>
          <w:p w:rsidR="009C1C0B" w:rsidRPr="00E50700" w:rsidRDefault="009C1C0B" w:rsidP="00E21494">
            <w:pPr>
              <w:jc w:val="center"/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VII</w:t>
            </w:r>
          </w:p>
        </w:tc>
        <w:tc>
          <w:tcPr>
            <w:tcW w:w="6493" w:type="dxa"/>
            <w:vAlign w:val="center"/>
          </w:tcPr>
          <w:p w:rsidR="009C1C0B" w:rsidRPr="00E50700" w:rsidRDefault="009C1C0B" w:rsidP="00E21494">
            <w:pPr>
              <w:rPr>
                <w:caps/>
                <w:sz w:val="20"/>
                <w:szCs w:val="20"/>
                <w:lang w:val="it-IT"/>
              </w:rPr>
            </w:pPr>
            <w:r w:rsidRPr="00E50700">
              <w:rPr>
                <w:sz w:val="20"/>
                <w:szCs w:val="20"/>
                <w:lang w:val="it-IT"/>
              </w:rPr>
              <w:t>SC. G. BERESTI-TAZLAU</w:t>
            </w:r>
          </w:p>
        </w:tc>
        <w:tc>
          <w:tcPr>
            <w:tcW w:w="3240" w:type="dxa"/>
            <w:vAlign w:val="center"/>
          </w:tcPr>
          <w:p w:rsidR="009C1C0B" w:rsidRPr="00C46FCB" w:rsidRDefault="009C1C0B" w:rsidP="00E21494">
            <w:pPr>
              <w:rPr>
                <w:b/>
                <w:bCs/>
                <w:caps/>
                <w:sz w:val="20"/>
                <w:szCs w:val="20"/>
                <w:lang w:val="it-IT"/>
              </w:rPr>
            </w:pPr>
            <w:r w:rsidRPr="00C46FCB">
              <w:rPr>
                <w:b/>
                <w:bCs/>
                <w:caps/>
                <w:sz w:val="20"/>
                <w:szCs w:val="20"/>
                <w:lang w:val="it-IT"/>
              </w:rPr>
              <w:t>6.60 ( SASE SI 60 %)</w:t>
            </w:r>
          </w:p>
        </w:tc>
      </w:tr>
    </w:tbl>
    <w:p w:rsidR="009C1C0B" w:rsidRDefault="009C1C0B" w:rsidP="00104C40">
      <w:pPr>
        <w:rPr>
          <w:sz w:val="20"/>
          <w:szCs w:val="20"/>
          <w:lang w:val="it-IT"/>
        </w:rPr>
      </w:pPr>
    </w:p>
    <w:p w:rsidR="009C1C0B" w:rsidRDefault="009C1C0B" w:rsidP="00104C40">
      <w:pPr>
        <w:rPr>
          <w:sz w:val="20"/>
          <w:szCs w:val="20"/>
          <w:lang w:val="it-IT"/>
        </w:rPr>
      </w:pPr>
    </w:p>
    <w:p w:rsidR="009C1C0B" w:rsidRDefault="009C1C0B" w:rsidP="00104C40">
      <w:pPr>
        <w:rPr>
          <w:sz w:val="20"/>
          <w:szCs w:val="20"/>
          <w:lang w:val="it-IT"/>
        </w:rPr>
      </w:pPr>
    </w:p>
    <w:p w:rsidR="009C1C0B" w:rsidRDefault="009C1C0B" w:rsidP="00104C40">
      <w:pPr>
        <w:rPr>
          <w:sz w:val="20"/>
          <w:szCs w:val="20"/>
          <w:lang w:val="it-IT"/>
        </w:rPr>
      </w:pPr>
    </w:p>
    <w:p w:rsidR="009C1C0B" w:rsidRDefault="009C1C0B" w:rsidP="00104C40">
      <w:pPr>
        <w:rPr>
          <w:sz w:val="20"/>
          <w:szCs w:val="20"/>
          <w:lang w:val="it-IT"/>
        </w:rPr>
      </w:pPr>
    </w:p>
    <w:p w:rsidR="009C1C0B" w:rsidRPr="00E50700" w:rsidRDefault="009C1C0B" w:rsidP="00104C40">
      <w:pPr>
        <w:rPr>
          <w:sz w:val="20"/>
          <w:szCs w:val="20"/>
          <w:lang w:val="it-IT"/>
        </w:rPr>
      </w:pPr>
    </w:p>
    <w:p w:rsidR="009C1C0B" w:rsidRPr="00E50700" w:rsidRDefault="009C1C0B" w:rsidP="00104C40">
      <w:pPr>
        <w:rPr>
          <w:sz w:val="20"/>
          <w:szCs w:val="20"/>
        </w:rPr>
      </w:pPr>
    </w:p>
    <w:p w:rsidR="009C1C0B" w:rsidRPr="00D17BEB" w:rsidRDefault="009C1C0B" w:rsidP="00FD2F1E">
      <w:pPr>
        <w:jc w:val="center"/>
        <w:rPr>
          <w:b/>
          <w:bCs/>
          <w:sz w:val="22"/>
          <w:szCs w:val="22"/>
          <w:lang w:val="it-IT"/>
        </w:rPr>
      </w:pPr>
      <w:r w:rsidRPr="00D17BEB">
        <w:rPr>
          <w:b/>
          <w:bCs/>
          <w:sz w:val="22"/>
          <w:szCs w:val="22"/>
          <w:lang w:val="it-IT"/>
        </w:rPr>
        <w:t>INSPECTORI ŞCOLARI DE SPECIALITATE,</w:t>
      </w:r>
    </w:p>
    <w:p w:rsidR="009C1C0B" w:rsidRPr="00D17BEB" w:rsidRDefault="009C1C0B" w:rsidP="00FD2F1E">
      <w:pPr>
        <w:jc w:val="center"/>
        <w:rPr>
          <w:b/>
          <w:bCs/>
          <w:sz w:val="22"/>
          <w:szCs w:val="22"/>
          <w:lang w:val="it-IT"/>
        </w:rPr>
      </w:pPr>
      <w:r w:rsidRPr="00D17BEB">
        <w:rPr>
          <w:b/>
          <w:bCs/>
          <w:sz w:val="22"/>
          <w:szCs w:val="22"/>
          <w:lang w:val="it-IT"/>
        </w:rPr>
        <w:t>PROF. DR. LUCIAN ŞERBAN</w:t>
      </w:r>
    </w:p>
    <w:p w:rsidR="009C1C0B" w:rsidRPr="00D17BEB" w:rsidRDefault="009C1C0B" w:rsidP="00FD2F1E">
      <w:pPr>
        <w:jc w:val="center"/>
        <w:rPr>
          <w:b/>
          <w:bCs/>
          <w:sz w:val="22"/>
          <w:szCs w:val="22"/>
          <w:lang w:val="it-IT"/>
        </w:rPr>
      </w:pPr>
      <w:r w:rsidRPr="00D17BEB">
        <w:rPr>
          <w:b/>
          <w:bCs/>
          <w:sz w:val="22"/>
          <w:szCs w:val="22"/>
          <w:lang w:val="it-IT"/>
        </w:rPr>
        <w:t>PROF. CAMELIA NINA SAVA</w:t>
      </w:r>
    </w:p>
    <w:p w:rsidR="009C1C0B" w:rsidRPr="00D17BEB" w:rsidRDefault="009C1C0B" w:rsidP="00FD2F1E">
      <w:pPr>
        <w:jc w:val="center"/>
        <w:rPr>
          <w:b/>
          <w:bCs/>
        </w:rPr>
      </w:pPr>
    </w:p>
    <w:p w:rsidR="009C1C0B" w:rsidRPr="00E50700" w:rsidRDefault="009C1C0B">
      <w:pPr>
        <w:rPr>
          <w:sz w:val="20"/>
          <w:szCs w:val="20"/>
        </w:rPr>
      </w:pPr>
    </w:p>
    <w:sectPr w:rsidR="009C1C0B" w:rsidRPr="00E50700" w:rsidSect="0074368C">
      <w:footerReference w:type="default" r:id="rId7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C0B" w:rsidRDefault="009C1C0B" w:rsidP="00664DA6">
      <w:r>
        <w:separator/>
      </w:r>
    </w:p>
  </w:endnote>
  <w:endnote w:type="continuationSeparator" w:id="1">
    <w:p w:rsidR="009C1C0B" w:rsidRDefault="009C1C0B" w:rsidP="00664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0B" w:rsidRDefault="009C1C0B" w:rsidP="004D2B0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C1C0B" w:rsidRDefault="009C1C0B" w:rsidP="00ED6C0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C0B" w:rsidRDefault="009C1C0B" w:rsidP="00664DA6">
      <w:r>
        <w:separator/>
      </w:r>
    </w:p>
  </w:footnote>
  <w:footnote w:type="continuationSeparator" w:id="1">
    <w:p w:rsidR="009C1C0B" w:rsidRDefault="009C1C0B" w:rsidP="00664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51"/>
    <w:multiLevelType w:val="hybridMultilevel"/>
    <w:tmpl w:val="47CEFE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084E"/>
    <w:multiLevelType w:val="hybridMultilevel"/>
    <w:tmpl w:val="7DCEA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A2C20"/>
    <w:multiLevelType w:val="hybridMultilevel"/>
    <w:tmpl w:val="FDBCA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C40"/>
    <w:rsid w:val="0007658F"/>
    <w:rsid w:val="0009672D"/>
    <w:rsid w:val="00104C40"/>
    <w:rsid w:val="0012395C"/>
    <w:rsid w:val="002F29E6"/>
    <w:rsid w:val="003C007A"/>
    <w:rsid w:val="004152E2"/>
    <w:rsid w:val="004D2B01"/>
    <w:rsid w:val="005E79AD"/>
    <w:rsid w:val="00664DA6"/>
    <w:rsid w:val="0074368C"/>
    <w:rsid w:val="007F03CC"/>
    <w:rsid w:val="00891426"/>
    <w:rsid w:val="00983242"/>
    <w:rsid w:val="009C1C0B"/>
    <w:rsid w:val="00AA60C1"/>
    <w:rsid w:val="00C34A04"/>
    <w:rsid w:val="00C46FCB"/>
    <w:rsid w:val="00D17BEB"/>
    <w:rsid w:val="00D8372F"/>
    <w:rsid w:val="00E21494"/>
    <w:rsid w:val="00E50700"/>
    <w:rsid w:val="00ED6C05"/>
    <w:rsid w:val="00F104CD"/>
    <w:rsid w:val="00FD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4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4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04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809</Words>
  <Characters>4612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Luci&amp;Adina</cp:lastModifiedBy>
  <cp:revision>9</cp:revision>
  <cp:lastPrinted>2014-06-14T11:49:00Z</cp:lastPrinted>
  <dcterms:created xsi:type="dcterms:W3CDTF">2014-06-10T19:56:00Z</dcterms:created>
  <dcterms:modified xsi:type="dcterms:W3CDTF">2014-06-14T14:27:00Z</dcterms:modified>
</cp:coreProperties>
</file>